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594" w14:textId="77777777" w:rsidR="00120C74" w:rsidRPr="00077872" w:rsidRDefault="00C83588" w:rsidP="00120C74">
      <w:pPr>
        <w:jc w:val="center"/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>Scott Cuppari</w:t>
      </w:r>
    </w:p>
    <w:p w14:paraId="75EF2CB0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7392588A" w14:textId="77777777" w:rsidR="000C2CE0" w:rsidRPr="00077872" w:rsidRDefault="000C2CE0" w:rsidP="00120C74">
      <w:pPr>
        <w:rPr>
          <w:rFonts w:ascii="Arial" w:hAnsi="Arial" w:cs="Arial"/>
          <w:sz w:val="20"/>
          <w:szCs w:val="20"/>
        </w:rPr>
        <w:sectPr w:rsidR="000C2CE0" w:rsidRPr="00077872" w:rsidSect="0016788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5BA908" w14:textId="77777777" w:rsidR="00120C74" w:rsidRPr="00077872" w:rsidRDefault="00C83588" w:rsidP="00120C74">
      <w:pPr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Lecturer, Department of Marketing</w:t>
      </w:r>
    </w:p>
    <w:p w14:paraId="67707E55" w14:textId="77777777" w:rsidR="00120C74" w:rsidRPr="00077872" w:rsidRDefault="006C1876" w:rsidP="00120C74">
      <w:pPr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C320</w:t>
      </w:r>
      <w:r w:rsidR="00120C74" w:rsidRPr="00077872">
        <w:rPr>
          <w:rFonts w:ascii="Arial" w:hAnsi="Arial" w:cs="Arial"/>
          <w:sz w:val="20"/>
          <w:szCs w:val="20"/>
        </w:rPr>
        <w:t xml:space="preserve"> </w:t>
      </w:r>
      <w:r w:rsidRPr="00077872">
        <w:rPr>
          <w:rFonts w:ascii="Arial" w:hAnsi="Arial" w:cs="Arial"/>
          <w:sz w:val="20"/>
          <w:szCs w:val="20"/>
        </w:rPr>
        <w:t>Benson</w:t>
      </w:r>
      <w:r w:rsidR="00120C74" w:rsidRPr="00077872">
        <w:rPr>
          <w:rFonts w:ascii="Arial" w:hAnsi="Arial" w:cs="Arial"/>
          <w:sz w:val="20"/>
          <w:szCs w:val="20"/>
        </w:rPr>
        <w:t xml:space="preserve"> Hall</w:t>
      </w:r>
    </w:p>
    <w:p w14:paraId="61AB6855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University of Georgia</w:t>
      </w:r>
      <w:r w:rsidR="00C83588" w:rsidRPr="00077872">
        <w:rPr>
          <w:rFonts w:ascii="Arial" w:hAnsi="Arial" w:cs="Arial"/>
          <w:sz w:val="20"/>
          <w:szCs w:val="20"/>
        </w:rPr>
        <w:t xml:space="preserve">, </w:t>
      </w:r>
      <w:r w:rsidRPr="00077872">
        <w:rPr>
          <w:rFonts w:ascii="Arial" w:hAnsi="Arial" w:cs="Arial"/>
          <w:sz w:val="20"/>
          <w:szCs w:val="20"/>
        </w:rPr>
        <w:t>Athens, GA 3060</w:t>
      </w:r>
      <w:r w:rsidR="00C815EE" w:rsidRPr="00077872">
        <w:rPr>
          <w:rFonts w:ascii="Arial" w:hAnsi="Arial" w:cs="Arial"/>
          <w:sz w:val="20"/>
          <w:szCs w:val="20"/>
        </w:rPr>
        <w:t>2</w:t>
      </w:r>
    </w:p>
    <w:p w14:paraId="07CE5C79" w14:textId="77777777" w:rsidR="00120C74" w:rsidRPr="00077872" w:rsidRDefault="000534A8" w:rsidP="00120C74">
      <w:pPr>
        <w:jc w:val="right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 xml:space="preserve">E-mail: </w:t>
      </w:r>
      <w:r w:rsidR="00C83588" w:rsidRPr="00077872">
        <w:rPr>
          <w:rFonts w:ascii="Arial" w:hAnsi="Arial" w:cs="Arial"/>
          <w:sz w:val="20"/>
          <w:szCs w:val="20"/>
        </w:rPr>
        <w:t>scott.cuppari</w:t>
      </w:r>
      <w:r w:rsidRPr="00077872">
        <w:rPr>
          <w:rFonts w:ascii="Arial" w:hAnsi="Arial" w:cs="Arial"/>
          <w:sz w:val="20"/>
          <w:szCs w:val="20"/>
        </w:rPr>
        <w:t>@uga.edu</w:t>
      </w:r>
    </w:p>
    <w:p w14:paraId="12BE4E66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29D25AA0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  <w:sectPr w:rsidR="00120C74" w:rsidRPr="00077872" w:rsidSect="001678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5EB6F1D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34126DD9" w14:textId="77777777" w:rsidR="00120C74" w:rsidRPr="00077872" w:rsidRDefault="00120C74" w:rsidP="00120C74">
      <w:pPr>
        <w:rPr>
          <w:rFonts w:ascii="Arial" w:hAnsi="Arial" w:cs="Arial"/>
          <w:b/>
          <w:sz w:val="20"/>
          <w:szCs w:val="20"/>
        </w:rPr>
      </w:pPr>
    </w:p>
    <w:p w14:paraId="420CEE28" w14:textId="77777777" w:rsidR="00120C74" w:rsidRPr="00077872" w:rsidRDefault="001A7CB7" w:rsidP="00120C74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>ACADEMIC APPOINTMENTS</w:t>
      </w:r>
    </w:p>
    <w:p w14:paraId="05194396" w14:textId="77777777" w:rsidR="00120C74" w:rsidRPr="00077872" w:rsidRDefault="00120C74" w:rsidP="00120C74">
      <w:pPr>
        <w:ind w:left="720" w:hanging="720"/>
        <w:rPr>
          <w:rFonts w:ascii="Arial" w:hAnsi="Arial" w:cs="Arial"/>
          <w:sz w:val="20"/>
          <w:szCs w:val="20"/>
        </w:rPr>
      </w:pPr>
    </w:p>
    <w:p w14:paraId="354276CF" w14:textId="77777777" w:rsidR="006C1876" w:rsidRPr="00077872" w:rsidRDefault="006C1876" w:rsidP="00253071">
      <w:pPr>
        <w:ind w:left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University of Georgia, Athens, GA</w:t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  <w:t>Lecturer</w:t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  <w:t>2023-Current</w:t>
      </w:r>
    </w:p>
    <w:p w14:paraId="51D4A835" w14:textId="77777777" w:rsidR="00253071" w:rsidRPr="00077872" w:rsidRDefault="00253071" w:rsidP="00253071">
      <w:pPr>
        <w:ind w:left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University of Georgia, Athens, GA</w:t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  <w:t>Part-</w:t>
      </w:r>
      <w:r w:rsidR="00C83588" w:rsidRPr="00077872">
        <w:rPr>
          <w:rFonts w:ascii="Arial" w:hAnsi="Arial" w:cs="Arial"/>
          <w:sz w:val="20"/>
          <w:szCs w:val="20"/>
        </w:rPr>
        <w:t>T</w:t>
      </w:r>
      <w:r w:rsidRPr="00077872">
        <w:rPr>
          <w:rFonts w:ascii="Arial" w:hAnsi="Arial" w:cs="Arial"/>
          <w:sz w:val="20"/>
          <w:szCs w:val="20"/>
        </w:rPr>
        <w:t xml:space="preserve">ime </w:t>
      </w:r>
      <w:r w:rsidR="00C83588" w:rsidRPr="00077872">
        <w:rPr>
          <w:rFonts w:ascii="Arial" w:hAnsi="Arial" w:cs="Arial"/>
          <w:sz w:val="20"/>
          <w:szCs w:val="20"/>
        </w:rPr>
        <w:t>Lecturer</w:t>
      </w:r>
      <w:r w:rsidR="00C83588"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  <w:t>20</w:t>
      </w:r>
      <w:r w:rsidR="00C83588" w:rsidRPr="00077872">
        <w:rPr>
          <w:rFonts w:ascii="Arial" w:hAnsi="Arial" w:cs="Arial"/>
          <w:sz w:val="20"/>
          <w:szCs w:val="20"/>
        </w:rPr>
        <w:t>21</w:t>
      </w:r>
      <w:r w:rsidRPr="00077872">
        <w:rPr>
          <w:rFonts w:ascii="Arial" w:hAnsi="Arial" w:cs="Arial"/>
          <w:sz w:val="20"/>
          <w:szCs w:val="20"/>
        </w:rPr>
        <w:t xml:space="preserve"> - </w:t>
      </w:r>
      <w:r w:rsidR="006C1876" w:rsidRPr="00077872">
        <w:rPr>
          <w:rFonts w:ascii="Arial" w:hAnsi="Arial" w:cs="Arial"/>
          <w:sz w:val="20"/>
          <w:szCs w:val="20"/>
        </w:rPr>
        <w:t>2023</w:t>
      </w:r>
    </w:p>
    <w:p w14:paraId="6645DE41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216C5E20" w14:textId="77777777" w:rsidR="001A7CB7" w:rsidRPr="00077872" w:rsidRDefault="001A7CB7" w:rsidP="001A7CB7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>EDUCATION</w:t>
      </w:r>
    </w:p>
    <w:p w14:paraId="5563A46D" w14:textId="77777777" w:rsidR="001A7CB7" w:rsidRPr="00077872" w:rsidRDefault="001A7CB7" w:rsidP="001A7CB7">
      <w:pPr>
        <w:rPr>
          <w:rFonts w:ascii="Arial" w:hAnsi="Arial" w:cs="Arial"/>
          <w:sz w:val="20"/>
          <w:szCs w:val="20"/>
        </w:rPr>
      </w:pPr>
    </w:p>
    <w:p w14:paraId="6AA7C947" w14:textId="77777777" w:rsidR="001A7CB7" w:rsidRPr="00077872" w:rsidRDefault="001A7CB7" w:rsidP="001A7CB7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May 2009</w:t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Master of Science, Integrated Marketing Communications</w:t>
      </w:r>
    </w:p>
    <w:p w14:paraId="41E1A746" w14:textId="77777777" w:rsidR="001A7CB7" w:rsidRPr="00077872" w:rsidRDefault="001A7CB7" w:rsidP="001A7CB7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West Virginia University</w:t>
      </w:r>
      <w:r w:rsidRPr="00077872">
        <w:rPr>
          <w:rFonts w:ascii="Arial" w:hAnsi="Arial" w:cs="Arial"/>
          <w:sz w:val="20"/>
          <w:szCs w:val="20"/>
        </w:rPr>
        <w:t>, Morgantown, WV</w:t>
      </w:r>
    </w:p>
    <w:p w14:paraId="08DAF349" w14:textId="77777777" w:rsidR="001A7CB7" w:rsidRPr="00077872" w:rsidRDefault="001A7CB7" w:rsidP="001A7CB7">
      <w:pPr>
        <w:ind w:firstLine="720"/>
        <w:rPr>
          <w:rFonts w:ascii="Arial" w:hAnsi="Arial" w:cs="Arial"/>
          <w:sz w:val="20"/>
          <w:szCs w:val="20"/>
        </w:rPr>
      </w:pPr>
    </w:p>
    <w:p w14:paraId="52B3FC9A" w14:textId="54E68ECD" w:rsidR="001A7CB7" w:rsidRPr="00077872" w:rsidRDefault="001A7CB7" w:rsidP="001A7CB7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December 1994</w:t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Bachel</w:t>
      </w:r>
      <w:r w:rsidR="00077872">
        <w:rPr>
          <w:rFonts w:ascii="Arial" w:hAnsi="Arial" w:cs="Arial"/>
          <w:b/>
          <w:sz w:val="20"/>
          <w:szCs w:val="20"/>
        </w:rPr>
        <w:t>o</w:t>
      </w:r>
      <w:r w:rsidRPr="00077872">
        <w:rPr>
          <w:rFonts w:ascii="Arial" w:hAnsi="Arial" w:cs="Arial"/>
          <w:b/>
          <w:sz w:val="20"/>
          <w:szCs w:val="20"/>
        </w:rPr>
        <w:t>r of Science, Business Administration (Marketing)</w:t>
      </w:r>
    </w:p>
    <w:p w14:paraId="5DEE8BEA" w14:textId="77777777" w:rsidR="001A7CB7" w:rsidRPr="00077872" w:rsidRDefault="001A7CB7" w:rsidP="001A7CB7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West Virginia University</w:t>
      </w:r>
      <w:r w:rsidRPr="00077872">
        <w:rPr>
          <w:rFonts w:ascii="Arial" w:hAnsi="Arial" w:cs="Arial"/>
          <w:sz w:val="20"/>
          <w:szCs w:val="20"/>
        </w:rPr>
        <w:t>, Morgantown, WV</w:t>
      </w:r>
    </w:p>
    <w:p w14:paraId="237A8666" w14:textId="77777777" w:rsidR="00120C74" w:rsidRPr="00077872" w:rsidRDefault="00120C74" w:rsidP="00120C74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</w:p>
    <w:p w14:paraId="2E82AA3B" w14:textId="77777777" w:rsidR="00120C74" w:rsidRPr="00077872" w:rsidRDefault="00120C74" w:rsidP="00120C74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 xml:space="preserve">PROFESSIONAL </w:t>
      </w:r>
      <w:r w:rsidR="00C851EF" w:rsidRPr="00077872">
        <w:rPr>
          <w:rFonts w:ascii="Arial" w:hAnsi="Arial" w:cs="Arial"/>
          <w:b/>
          <w:sz w:val="20"/>
          <w:szCs w:val="20"/>
        </w:rPr>
        <w:t>EMPLOYMENT</w:t>
      </w:r>
    </w:p>
    <w:p w14:paraId="65C97598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7CB13217" w14:textId="42634305" w:rsidR="00120C74" w:rsidRPr="00077872" w:rsidRDefault="00DA38B9" w:rsidP="00120C74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Jan 2021</w:t>
      </w:r>
      <w:r w:rsidR="00C851EF" w:rsidRPr="00077872">
        <w:rPr>
          <w:rFonts w:ascii="Arial" w:hAnsi="Arial" w:cs="Arial"/>
          <w:sz w:val="20"/>
          <w:szCs w:val="20"/>
        </w:rPr>
        <w:t xml:space="preserve"> </w:t>
      </w:r>
      <w:r w:rsidR="00120C74" w:rsidRPr="00077872">
        <w:rPr>
          <w:rFonts w:ascii="Arial" w:hAnsi="Arial" w:cs="Arial"/>
          <w:sz w:val="20"/>
          <w:szCs w:val="20"/>
        </w:rPr>
        <w:t xml:space="preserve">– </w:t>
      </w:r>
      <w:r w:rsidR="007357CC" w:rsidRPr="00077872">
        <w:rPr>
          <w:rFonts w:ascii="Arial" w:hAnsi="Arial" w:cs="Arial"/>
          <w:sz w:val="20"/>
          <w:szCs w:val="20"/>
        </w:rPr>
        <w:t>April 2024</w:t>
      </w:r>
      <w:r w:rsidR="00120C74" w:rsidRPr="00077872">
        <w:rPr>
          <w:rFonts w:ascii="Arial" w:hAnsi="Arial" w:cs="Arial"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>CEO</w:t>
      </w:r>
      <w:r w:rsidRPr="00077872">
        <w:rPr>
          <w:rFonts w:ascii="Arial" w:hAnsi="Arial" w:cs="Arial"/>
          <w:b/>
          <w:sz w:val="20"/>
          <w:szCs w:val="20"/>
        </w:rPr>
        <w:t xml:space="preserve"> &amp; President</w:t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>Southampton, NY/Atlanta, GA</w:t>
      </w:r>
    </w:p>
    <w:p w14:paraId="34DB8F72" w14:textId="77777777" w:rsidR="00120C74" w:rsidRPr="00077872" w:rsidRDefault="00120C74" w:rsidP="00120C74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="00DA38B9" w:rsidRPr="00077872">
        <w:rPr>
          <w:rFonts w:ascii="Arial" w:hAnsi="Arial" w:cs="Arial"/>
          <w:bCs/>
          <w:i/>
          <w:iCs/>
          <w:sz w:val="20"/>
          <w:szCs w:val="20"/>
        </w:rPr>
        <w:t>Wonder Natural Foods</w:t>
      </w:r>
      <w:r w:rsidRPr="00077872">
        <w:rPr>
          <w:rFonts w:ascii="Arial" w:hAnsi="Arial" w:cs="Arial"/>
          <w:sz w:val="20"/>
          <w:szCs w:val="20"/>
        </w:rPr>
        <w:t xml:space="preserve"> </w:t>
      </w:r>
    </w:p>
    <w:p w14:paraId="661AE240" w14:textId="77777777" w:rsidR="00120C74" w:rsidRPr="00077872" w:rsidRDefault="00120C74" w:rsidP="00120C74">
      <w:pPr>
        <w:ind w:firstLine="720"/>
        <w:rPr>
          <w:rFonts w:ascii="Arial" w:hAnsi="Arial" w:cs="Arial"/>
          <w:sz w:val="20"/>
          <w:szCs w:val="20"/>
        </w:rPr>
      </w:pPr>
    </w:p>
    <w:p w14:paraId="3066A949" w14:textId="77777777" w:rsidR="00120C74" w:rsidRPr="00077872" w:rsidRDefault="00DA38B9" w:rsidP="00120C74">
      <w:pPr>
        <w:ind w:firstLine="720"/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May 2018</w:t>
      </w:r>
      <w:r w:rsidR="00120C74" w:rsidRPr="00077872">
        <w:rPr>
          <w:rFonts w:ascii="Arial" w:hAnsi="Arial" w:cs="Arial"/>
          <w:sz w:val="20"/>
          <w:szCs w:val="20"/>
        </w:rPr>
        <w:t xml:space="preserve"> – </w:t>
      </w:r>
      <w:r w:rsidRPr="00077872">
        <w:rPr>
          <w:rFonts w:ascii="Arial" w:hAnsi="Arial" w:cs="Arial"/>
          <w:sz w:val="20"/>
          <w:szCs w:val="20"/>
        </w:rPr>
        <w:t>Dec 202</w:t>
      </w:r>
      <w:r w:rsidR="0092216B" w:rsidRPr="00077872">
        <w:rPr>
          <w:rFonts w:ascii="Arial" w:hAnsi="Arial" w:cs="Arial"/>
          <w:sz w:val="20"/>
          <w:szCs w:val="20"/>
        </w:rPr>
        <w:t>3</w:t>
      </w:r>
      <w:r w:rsidR="00120C74"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Founder &amp; CMO</w:t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sz w:val="20"/>
          <w:szCs w:val="20"/>
        </w:rPr>
        <w:t>Atlanta</w:t>
      </w:r>
      <w:r w:rsidR="00120C74" w:rsidRPr="00077872">
        <w:rPr>
          <w:rFonts w:ascii="Arial" w:hAnsi="Arial" w:cs="Arial"/>
          <w:sz w:val="20"/>
          <w:szCs w:val="20"/>
        </w:rPr>
        <w:t>, GA</w:t>
      </w:r>
    </w:p>
    <w:p w14:paraId="6D792EE8" w14:textId="77777777" w:rsidR="00120C74" w:rsidRPr="00077872" w:rsidRDefault="00120C74" w:rsidP="00120C74">
      <w:pPr>
        <w:ind w:firstLine="720"/>
        <w:rPr>
          <w:rFonts w:ascii="Arial" w:hAnsi="Arial" w:cs="Arial"/>
          <w:bCs/>
          <w:i/>
          <w:iCs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ab/>
      </w:r>
      <w:r w:rsidR="00DA38B9" w:rsidRPr="00077872">
        <w:rPr>
          <w:rFonts w:ascii="Arial" w:hAnsi="Arial" w:cs="Arial"/>
          <w:bCs/>
          <w:i/>
          <w:iCs/>
          <w:sz w:val="20"/>
          <w:szCs w:val="20"/>
        </w:rPr>
        <w:t>Cuppari Consulting, LLC</w:t>
      </w:r>
      <w:r w:rsidRPr="00077872">
        <w:rPr>
          <w:rFonts w:ascii="Arial" w:hAnsi="Arial" w:cs="Arial"/>
          <w:bCs/>
          <w:i/>
          <w:iCs/>
          <w:sz w:val="20"/>
          <w:szCs w:val="20"/>
        </w:rPr>
        <w:tab/>
      </w:r>
      <w:r w:rsidRPr="00077872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5D096EDE" w14:textId="77777777" w:rsidR="00120C74" w:rsidRPr="00077872" w:rsidRDefault="00120C74" w:rsidP="00120C74">
      <w:pPr>
        <w:ind w:firstLine="720"/>
        <w:rPr>
          <w:rFonts w:ascii="Arial" w:hAnsi="Arial" w:cs="Arial"/>
          <w:sz w:val="20"/>
          <w:szCs w:val="20"/>
        </w:rPr>
      </w:pPr>
    </w:p>
    <w:p w14:paraId="4DEF2CC4" w14:textId="77777777" w:rsidR="00120C74" w:rsidRPr="00077872" w:rsidRDefault="00DA38B9" w:rsidP="00120C74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June 2006</w:t>
      </w:r>
      <w:r w:rsidR="00120C74" w:rsidRPr="00077872">
        <w:rPr>
          <w:rFonts w:ascii="Arial" w:hAnsi="Arial" w:cs="Arial"/>
          <w:sz w:val="20"/>
          <w:szCs w:val="20"/>
        </w:rPr>
        <w:t xml:space="preserve"> – </w:t>
      </w:r>
      <w:r w:rsidRPr="00077872">
        <w:rPr>
          <w:rFonts w:ascii="Arial" w:hAnsi="Arial" w:cs="Arial"/>
          <w:sz w:val="20"/>
          <w:szCs w:val="20"/>
        </w:rPr>
        <w:t>Apr 2018</w:t>
      </w:r>
      <w:r w:rsidR="00120C74"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Marketing Director / Global Marketing Director</w:t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sz w:val="20"/>
          <w:szCs w:val="20"/>
        </w:rPr>
        <w:t>Atlanta, GA</w:t>
      </w:r>
    </w:p>
    <w:p w14:paraId="6B95272E" w14:textId="77777777" w:rsidR="00120C74" w:rsidRPr="00077872" w:rsidRDefault="00120C74" w:rsidP="00120C74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sz w:val="20"/>
          <w:szCs w:val="20"/>
        </w:rPr>
        <w:tab/>
      </w:r>
      <w:r w:rsidR="00DA38B9" w:rsidRPr="00077872">
        <w:rPr>
          <w:rFonts w:ascii="Arial" w:hAnsi="Arial" w:cs="Arial"/>
          <w:i/>
          <w:iCs/>
          <w:sz w:val="20"/>
          <w:szCs w:val="20"/>
        </w:rPr>
        <w:t xml:space="preserve">The Coca-Cola Company </w:t>
      </w:r>
    </w:p>
    <w:p w14:paraId="540CF098" w14:textId="77777777" w:rsidR="00120C74" w:rsidRPr="00077872" w:rsidRDefault="00120C74" w:rsidP="00120C74">
      <w:pPr>
        <w:ind w:firstLine="720"/>
        <w:rPr>
          <w:rFonts w:ascii="Arial" w:hAnsi="Arial" w:cs="Arial"/>
          <w:sz w:val="20"/>
          <w:szCs w:val="20"/>
        </w:rPr>
      </w:pPr>
    </w:p>
    <w:p w14:paraId="0F76CBD1" w14:textId="77777777" w:rsidR="00120C74" w:rsidRPr="00077872" w:rsidRDefault="00DA38B9" w:rsidP="00120C74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Nov 2004</w:t>
      </w:r>
      <w:r w:rsidR="00120C74" w:rsidRPr="00077872">
        <w:rPr>
          <w:rFonts w:ascii="Arial" w:hAnsi="Arial" w:cs="Arial"/>
          <w:sz w:val="20"/>
          <w:szCs w:val="20"/>
        </w:rPr>
        <w:t xml:space="preserve"> – </w:t>
      </w:r>
      <w:r w:rsidRPr="00077872">
        <w:rPr>
          <w:rFonts w:ascii="Arial" w:hAnsi="Arial" w:cs="Arial"/>
          <w:sz w:val="20"/>
          <w:szCs w:val="20"/>
        </w:rPr>
        <w:t>June 2006</w:t>
      </w:r>
      <w:r w:rsidR="00120C74"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Manager of Media, Messaging &amp; Planning</w:t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120C74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sz w:val="20"/>
          <w:szCs w:val="20"/>
        </w:rPr>
        <w:t>Atlanta</w:t>
      </w:r>
      <w:r w:rsidR="00120C74" w:rsidRPr="00077872">
        <w:rPr>
          <w:rFonts w:ascii="Arial" w:hAnsi="Arial" w:cs="Arial"/>
          <w:sz w:val="20"/>
          <w:szCs w:val="20"/>
        </w:rPr>
        <w:t>, GA</w:t>
      </w:r>
    </w:p>
    <w:p w14:paraId="5B75C72C" w14:textId="77777777" w:rsidR="000E36FE" w:rsidRPr="00077872" w:rsidRDefault="00120C74" w:rsidP="00213F3A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="00DA38B9" w:rsidRPr="00077872">
        <w:rPr>
          <w:rFonts w:ascii="Arial" w:hAnsi="Arial" w:cs="Arial"/>
          <w:i/>
          <w:iCs/>
          <w:sz w:val="20"/>
          <w:szCs w:val="20"/>
        </w:rPr>
        <w:t>Earthlink</w:t>
      </w:r>
      <w:r w:rsidRPr="00077872">
        <w:rPr>
          <w:rFonts w:ascii="Arial" w:hAnsi="Arial" w:cs="Arial"/>
          <w:i/>
          <w:iCs/>
          <w:sz w:val="20"/>
          <w:szCs w:val="20"/>
        </w:rPr>
        <w:tab/>
      </w:r>
    </w:p>
    <w:p w14:paraId="5066D04E" w14:textId="77777777" w:rsidR="00213F3A" w:rsidRPr="00077872" w:rsidRDefault="00213F3A" w:rsidP="00801D95">
      <w:pPr>
        <w:rPr>
          <w:rFonts w:ascii="Arial" w:hAnsi="Arial" w:cs="Arial"/>
          <w:sz w:val="20"/>
          <w:szCs w:val="20"/>
        </w:rPr>
      </w:pPr>
    </w:p>
    <w:p w14:paraId="13521AB4" w14:textId="77777777" w:rsidR="00120C74" w:rsidRPr="00077872" w:rsidRDefault="00DA38B9" w:rsidP="00CB40C2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Sept 2002 – Nov 2004</w:t>
      </w:r>
      <w:r w:rsidR="00120C74" w:rsidRPr="00077872">
        <w:rPr>
          <w:rFonts w:ascii="Arial" w:hAnsi="Arial" w:cs="Arial"/>
          <w:sz w:val="20"/>
          <w:szCs w:val="20"/>
        </w:rPr>
        <w:tab/>
      </w:r>
      <w:r w:rsidRPr="00077872">
        <w:rPr>
          <w:rFonts w:ascii="Arial" w:hAnsi="Arial" w:cs="Arial"/>
          <w:b/>
          <w:sz w:val="20"/>
          <w:szCs w:val="20"/>
        </w:rPr>
        <w:t>Account Director</w:t>
      </w:r>
      <w:r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b/>
          <w:sz w:val="20"/>
          <w:szCs w:val="20"/>
        </w:rPr>
        <w:tab/>
      </w:r>
      <w:r w:rsidR="00C851EF" w:rsidRPr="00077872">
        <w:rPr>
          <w:rFonts w:ascii="Arial" w:hAnsi="Arial" w:cs="Arial"/>
          <w:sz w:val="20"/>
          <w:szCs w:val="20"/>
        </w:rPr>
        <w:t>Atlanta, GA</w:t>
      </w:r>
    </w:p>
    <w:p w14:paraId="4FD7211D" w14:textId="77777777" w:rsidR="00120C74" w:rsidRPr="00077872" w:rsidRDefault="00120C74" w:rsidP="00120C74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="00DA38B9" w:rsidRPr="00077872">
        <w:rPr>
          <w:rFonts w:ascii="Arial" w:hAnsi="Arial" w:cs="Arial"/>
          <w:i/>
          <w:iCs/>
          <w:sz w:val="20"/>
          <w:szCs w:val="20"/>
        </w:rPr>
        <w:t>Carat USA</w:t>
      </w:r>
    </w:p>
    <w:p w14:paraId="0B1E3872" w14:textId="77777777" w:rsidR="00120C74" w:rsidRPr="00077872" w:rsidRDefault="00120C74" w:rsidP="00120C74">
      <w:pPr>
        <w:rPr>
          <w:rFonts w:ascii="Arial" w:hAnsi="Arial" w:cs="Arial"/>
          <w:sz w:val="20"/>
          <w:szCs w:val="20"/>
        </w:rPr>
      </w:pPr>
    </w:p>
    <w:p w14:paraId="216817E7" w14:textId="77777777" w:rsidR="001D64D2" w:rsidRPr="00077872" w:rsidRDefault="00120C74" w:rsidP="001D64D2">
      <w:pPr>
        <w:ind w:firstLine="720"/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 xml:space="preserve"> </w:t>
      </w:r>
      <w:r w:rsidR="001D64D2" w:rsidRPr="00077872">
        <w:rPr>
          <w:rFonts w:ascii="Arial" w:hAnsi="Arial" w:cs="Arial"/>
          <w:sz w:val="20"/>
          <w:szCs w:val="20"/>
        </w:rPr>
        <w:t>Feb 1997 – Sept 2002</w:t>
      </w:r>
      <w:r w:rsidR="001D64D2" w:rsidRPr="00077872">
        <w:rPr>
          <w:rFonts w:ascii="Arial" w:hAnsi="Arial" w:cs="Arial"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>Media Director</w:t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b/>
          <w:sz w:val="20"/>
          <w:szCs w:val="20"/>
        </w:rPr>
        <w:tab/>
      </w:r>
      <w:r w:rsidR="001D64D2" w:rsidRPr="00077872">
        <w:rPr>
          <w:rFonts w:ascii="Arial" w:hAnsi="Arial" w:cs="Arial"/>
          <w:sz w:val="20"/>
          <w:szCs w:val="20"/>
        </w:rPr>
        <w:t>Atlanta, GA</w:t>
      </w:r>
    </w:p>
    <w:p w14:paraId="3169AC05" w14:textId="77777777" w:rsidR="00D543E1" w:rsidRPr="00077872" w:rsidRDefault="001D64D2" w:rsidP="001D64D2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</w:r>
      <w:r w:rsidRPr="00077872">
        <w:rPr>
          <w:rFonts w:ascii="Arial" w:hAnsi="Arial" w:cs="Arial"/>
          <w:i/>
          <w:iCs/>
          <w:sz w:val="20"/>
          <w:szCs w:val="20"/>
        </w:rPr>
        <w:tab/>
        <w:t>Bates USA</w:t>
      </w:r>
    </w:p>
    <w:p w14:paraId="233D3A2B" w14:textId="77777777" w:rsidR="00BD0DF3" w:rsidRPr="00077872" w:rsidRDefault="00BD0DF3" w:rsidP="001D64D2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6836AE87" w14:textId="604FA244" w:rsidR="00BD0DF3" w:rsidRPr="00077872" w:rsidRDefault="00BD0DF3" w:rsidP="00BD0DF3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t>HONORS</w:t>
      </w:r>
    </w:p>
    <w:p w14:paraId="457B46BC" w14:textId="78822B56" w:rsidR="00BD0DF3" w:rsidRPr="00077872" w:rsidRDefault="00BD0DF3" w:rsidP="00BD0DF3">
      <w:pPr>
        <w:pStyle w:val="Title"/>
        <w:numPr>
          <w:ilvl w:val="0"/>
          <w:numId w:val="18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07787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Lee Anne Seawell Faculty Recognition Award 2025 </w:t>
      </w:r>
    </w:p>
    <w:p w14:paraId="5CCD97EF" w14:textId="34C5751C" w:rsidR="00BD0DF3" w:rsidRPr="00077872" w:rsidRDefault="00BD0DF3" w:rsidP="00BD0DF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Student Career Success Influencer Award 2024, February 21, 2025</w:t>
      </w:r>
    </w:p>
    <w:p w14:paraId="71B19A59" w14:textId="162A782F" w:rsidR="00BD0DF3" w:rsidRPr="00077872" w:rsidRDefault="00BD0DF3" w:rsidP="00BD0DF3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sz w:val="20"/>
          <w:szCs w:val="20"/>
        </w:rPr>
        <w:t>Student Career Success Influencer Award 2023, January 26, 2024</w:t>
      </w:r>
    </w:p>
    <w:p w14:paraId="3060438F" w14:textId="45551CA8" w:rsidR="00077872" w:rsidRPr="00077872" w:rsidRDefault="00077872">
      <w:pPr>
        <w:rPr>
          <w:rFonts w:ascii="Arial" w:hAnsi="Arial" w:cs="Arial"/>
          <w:i/>
          <w:iCs/>
          <w:sz w:val="20"/>
          <w:szCs w:val="20"/>
        </w:rPr>
      </w:pPr>
      <w:r w:rsidRPr="00077872">
        <w:rPr>
          <w:rFonts w:ascii="Arial" w:hAnsi="Arial" w:cs="Arial"/>
          <w:i/>
          <w:iCs/>
          <w:sz w:val="20"/>
          <w:szCs w:val="20"/>
        </w:rPr>
        <w:br w:type="page"/>
      </w:r>
    </w:p>
    <w:p w14:paraId="4838D179" w14:textId="77777777" w:rsidR="00077872" w:rsidRPr="00077872" w:rsidRDefault="00077872" w:rsidP="00077872">
      <w:pPr>
        <w:pBdr>
          <w:bottom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077872">
        <w:rPr>
          <w:rFonts w:ascii="Arial" w:hAnsi="Arial" w:cs="Arial"/>
          <w:b/>
          <w:sz w:val="20"/>
          <w:szCs w:val="20"/>
        </w:rPr>
        <w:lastRenderedPageBreak/>
        <w:t>UNITED STATES and INTERNATIONAL PATENTS &amp; PATENT APPLICATIONS</w:t>
      </w:r>
    </w:p>
    <w:p w14:paraId="46C8F708" w14:textId="77777777" w:rsidR="00077872" w:rsidRPr="00077872" w:rsidRDefault="00077872" w:rsidP="00077872">
      <w:pPr>
        <w:rPr>
          <w:rFonts w:ascii="Arial" w:hAnsi="Arial" w:cs="Arial"/>
          <w:sz w:val="20"/>
          <w:szCs w:val="20"/>
        </w:rPr>
      </w:pPr>
    </w:p>
    <w:p w14:paraId="26B9D336" w14:textId="77777777" w:rsidR="00077872" w:rsidRPr="00077872" w:rsidRDefault="00077872" w:rsidP="00077872">
      <w:pPr>
        <w:spacing w:line="300" w:lineRule="atLeast"/>
        <w:outlineLvl w:val="1"/>
        <w:rPr>
          <w:rFonts w:ascii="Arial" w:hAnsi="Arial" w:cs="Arial"/>
          <w:b/>
          <w:bCs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UNITED STATES (US)</w:t>
      </w:r>
    </w:p>
    <w:p w14:paraId="41E88846" w14:textId="77777777" w:rsidR="00077872" w:rsidRPr="00077872" w:rsidRDefault="00077872" w:rsidP="00077872">
      <w:pPr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2024</w:t>
      </w:r>
    </w:p>
    <w:p w14:paraId="10C0AE1D" w14:textId="77777777" w:rsidR="00077872" w:rsidRPr="00077872" w:rsidRDefault="00077872" w:rsidP="00077872">
      <w:pPr>
        <w:numPr>
          <w:ilvl w:val="0"/>
          <w:numId w:val="19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Remote beverage selection with a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12,129,163</w:t>
      </w:r>
      <w:r w:rsidRPr="00077872">
        <w:rPr>
          <w:rFonts w:ascii="Arial" w:hAnsi="Arial" w:cs="Arial"/>
          <w:color w:val="000000"/>
          <w:sz w:val="20"/>
          <w:szCs w:val="20"/>
        </w:rPr>
        <w:t> (Granted Oct 29, 2024).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4AE4495B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2023</w:t>
      </w:r>
    </w:p>
    <w:p w14:paraId="32DEF217" w14:textId="77777777" w:rsidR="00077872" w:rsidRPr="00077872" w:rsidRDefault="00077872" w:rsidP="00077872">
      <w:pPr>
        <w:numPr>
          <w:ilvl w:val="0"/>
          <w:numId w:val="20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tracking dispensed products at participating customer locations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11,866,316</w:t>
      </w:r>
      <w:r w:rsidRPr="00077872">
        <w:rPr>
          <w:rFonts w:ascii="Arial" w:hAnsi="Arial" w:cs="Arial"/>
          <w:color w:val="000000"/>
          <w:sz w:val="20"/>
          <w:szCs w:val="20"/>
        </w:rPr>
        <w:t> (Granted Jan 9, 2024).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2DFA2184" w14:textId="77777777" w:rsidR="00077872" w:rsidRPr="00077872" w:rsidRDefault="00077872" w:rsidP="00077872">
      <w:pPr>
        <w:numPr>
          <w:ilvl w:val="0"/>
          <w:numId w:val="20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tracking dispensed products at participating customer locations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2023/0032831</w:t>
      </w:r>
      <w:r w:rsidRPr="00077872">
        <w:rPr>
          <w:rFonts w:ascii="Arial" w:hAnsi="Arial" w:cs="Arial"/>
          <w:color w:val="000000"/>
          <w:sz w:val="20"/>
          <w:szCs w:val="20"/>
        </w:rPr>
        <w:t>(Published Feb 2, 2023). Applicant: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6FE49187" w14:textId="77777777" w:rsidR="00077872" w:rsidRPr="00077872" w:rsidRDefault="00077872" w:rsidP="00077872">
      <w:pPr>
        <w:numPr>
          <w:ilvl w:val="0"/>
          <w:numId w:val="20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Selecting and dispensing blended beverages from a post</w:t>
      </w:r>
      <w:r w:rsidRPr="00077872">
        <w:rPr>
          <w:rFonts w:ascii="Arial" w:hAnsi="Arial" w:cs="Arial"/>
          <w:i/>
          <w:iCs/>
          <w:color w:val="000000"/>
          <w:sz w:val="20"/>
          <w:szCs w:val="20"/>
        </w:rPr>
        <w:noBreakHyphen/>
        <w:t>mix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11,551,504</w:t>
      </w:r>
      <w:r w:rsidRPr="00077872">
        <w:rPr>
          <w:rFonts w:ascii="Arial" w:hAnsi="Arial" w:cs="Arial"/>
          <w:color w:val="000000"/>
          <w:sz w:val="20"/>
          <w:szCs w:val="20"/>
        </w:rPr>
        <w:t> (Granted Jan 10, 2023).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2EAFDA4F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2022</w:t>
      </w:r>
    </w:p>
    <w:p w14:paraId="2B56E2B1" w14:textId="77777777" w:rsidR="00077872" w:rsidRPr="00077872" w:rsidRDefault="00077872" w:rsidP="00077872">
      <w:pPr>
        <w:numPr>
          <w:ilvl w:val="0"/>
          <w:numId w:val="21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tracking dispensed products at participating customer locations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11,465,896</w:t>
      </w:r>
      <w:r w:rsidRPr="00077872">
        <w:rPr>
          <w:rFonts w:ascii="Arial" w:hAnsi="Arial" w:cs="Arial"/>
          <w:color w:val="000000"/>
          <w:sz w:val="20"/>
          <w:szCs w:val="20"/>
        </w:rPr>
        <w:t> (Granted Oct 11, 2022).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3F43598C" w14:textId="77777777" w:rsidR="00077872" w:rsidRPr="00077872" w:rsidRDefault="00077872" w:rsidP="00077872">
      <w:pPr>
        <w:numPr>
          <w:ilvl w:val="0"/>
          <w:numId w:val="21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choosing and pouring beverages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2022/0234880</w:t>
      </w:r>
      <w:r w:rsidRPr="00077872">
        <w:rPr>
          <w:rFonts w:ascii="Arial" w:hAnsi="Arial" w:cs="Arial"/>
          <w:color w:val="000000"/>
          <w:sz w:val="20"/>
          <w:szCs w:val="20"/>
        </w:rPr>
        <w:t> (Published Jul 28, 2022).</w:t>
      </w:r>
    </w:p>
    <w:p w14:paraId="15CF2102" w14:textId="77777777" w:rsidR="00077872" w:rsidRPr="00077872" w:rsidRDefault="00077872" w:rsidP="00077872">
      <w:pPr>
        <w:numPr>
          <w:ilvl w:val="0"/>
          <w:numId w:val="21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Remote beverage selection with a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2022/0073335</w:t>
      </w:r>
      <w:r w:rsidRPr="00077872">
        <w:rPr>
          <w:rFonts w:ascii="Arial" w:hAnsi="Arial" w:cs="Arial"/>
          <w:color w:val="000000"/>
          <w:sz w:val="20"/>
          <w:szCs w:val="20"/>
        </w:rPr>
        <w:t> (Published Mar 10, 2022).</w:t>
      </w:r>
    </w:p>
    <w:p w14:paraId="463218B3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2021</w:t>
      </w:r>
    </w:p>
    <w:p w14:paraId="0AEA761A" w14:textId="77777777" w:rsidR="00077872" w:rsidRPr="00077872" w:rsidRDefault="00077872" w:rsidP="00077872">
      <w:pPr>
        <w:numPr>
          <w:ilvl w:val="0"/>
          <w:numId w:val="22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integrating a beverage dispensing app for ordering and dispensing a beverage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11,087,376</w:t>
      </w:r>
      <w:r w:rsidRPr="00077872">
        <w:rPr>
          <w:rFonts w:ascii="Arial" w:hAnsi="Arial" w:cs="Arial"/>
          <w:color w:val="000000"/>
          <w:sz w:val="20"/>
          <w:szCs w:val="20"/>
        </w:rPr>
        <w:t> (Granted Aug 10, 2021).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5FC18C93" w14:textId="77777777" w:rsidR="00077872" w:rsidRPr="00077872" w:rsidRDefault="00077872" w:rsidP="00077872">
      <w:pPr>
        <w:numPr>
          <w:ilvl w:val="0"/>
          <w:numId w:val="22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 and method for tracking dispensed products at participating customer locations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2021/0147209</w:t>
      </w:r>
      <w:r w:rsidRPr="00077872">
        <w:rPr>
          <w:rFonts w:ascii="Arial" w:hAnsi="Arial" w:cs="Arial"/>
          <w:color w:val="000000"/>
          <w:sz w:val="20"/>
          <w:szCs w:val="20"/>
        </w:rPr>
        <w:t>(Published May 20, 2021).</w:t>
      </w:r>
    </w:p>
    <w:p w14:paraId="1F3AC809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2016</w:t>
      </w:r>
    </w:p>
    <w:p w14:paraId="2D18B293" w14:textId="77777777" w:rsidR="00077872" w:rsidRPr="00077872" w:rsidRDefault="00077872" w:rsidP="00077872">
      <w:pPr>
        <w:numPr>
          <w:ilvl w:val="0"/>
          <w:numId w:val="23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Systems and methods for providing a combined product for dispensing from a product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Patent No. 9,245,402</w:t>
      </w:r>
      <w:r w:rsidRPr="00077872">
        <w:rPr>
          <w:rFonts w:ascii="Arial" w:hAnsi="Arial" w:cs="Arial"/>
          <w:color w:val="000000"/>
          <w:sz w:val="20"/>
          <w:szCs w:val="20"/>
        </w:rPr>
        <w:t>(Granted Jan 26, 2016). Assignee: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278778D0" w14:textId="77777777" w:rsidR="00077872" w:rsidRPr="00077872" w:rsidRDefault="00077872" w:rsidP="00077872">
      <w:pPr>
        <w:numPr>
          <w:ilvl w:val="0"/>
          <w:numId w:val="23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Distributed promotion management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2016/0092931</w:t>
      </w:r>
      <w:r w:rsidRPr="00077872">
        <w:rPr>
          <w:rFonts w:ascii="Arial" w:hAnsi="Arial" w:cs="Arial"/>
          <w:color w:val="000000"/>
          <w:sz w:val="20"/>
          <w:szCs w:val="20"/>
        </w:rPr>
        <w:t> (Published Mar 31, 2016). Applicant: The Coca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Cola Company.</w:t>
      </w:r>
    </w:p>
    <w:p w14:paraId="13327B03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2015</w:t>
      </w:r>
    </w:p>
    <w:p w14:paraId="12A5E574" w14:textId="77777777" w:rsidR="00077872" w:rsidRPr="00077872" w:rsidRDefault="00077872" w:rsidP="00077872">
      <w:pPr>
        <w:numPr>
          <w:ilvl w:val="0"/>
          <w:numId w:val="24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Product categorization user interface for a dispensing device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2015/0082243</w:t>
      </w:r>
      <w:r w:rsidRPr="00077872">
        <w:rPr>
          <w:rFonts w:ascii="Arial" w:hAnsi="Arial" w:cs="Arial"/>
          <w:color w:val="000000"/>
          <w:sz w:val="20"/>
          <w:szCs w:val="20"/>
        </w:rPr>
        <w:t> (Published Mar 19, 2015).</w:t>
      </w:r>
    </w:p>
    <w:p w14:paraId="016051EF" w14:textId="77777777" w:rsidR="00077872" w:rsidRPr="00077872" w:rsidRDefault="00077872" w:rsidP="00077872">
      <w:pPr>
        <w:numPr>
          <w:ilvl w:val="0"/>
          <w:numId w:val="24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Dynamically adjusting ratios of beverages in a mixed beverage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U.S. Publication No. 2015/0046877</w:t>
      </w:r>
      <w:r w:rsidRPr="00077872">
        <w:rPr>
          <w:rFonts w:ascii="Arial" w:hAnsi="Arial" w:cs="Arial"/>
          <w:color w:val="000000"/>
          <w:sz w:val="20"/>
          <w:szCs w:val="20"/>
        </w:rPr>
        <w:t> (Published Feb 12, 2015).</w:t>
      </w:r>
    </w:p>
    <w:p w14:paraId="6733F98A" w14:textId="77777777" w:rsidR="00077872" w:rsidRPr="00077872" w:rsidRDefault="00077872" w:rsidP="00077872">
      <w:pPr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FF0BCFC" wp14:editId="318F09C2">
                <wp:extent cx="6858000" cy="635"/>
                <wp:effectExtent l="0" t="0" r="12700" b="24765"/>
                <wp:docPr id="1513715939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23D12" id="Horizontal Line 1" o:spid="_x0000_s1026" style="width:540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" filled="f">
                <v:path arrowok="t"/>
                <w10:anchorlock/>
              </v:rect>
            </w:pict>
          </mc:Fallback>
        </mc:AlternateContent>
      </w:r>
    </w:p>
    <w:p w14:paraId="4FF91A6B" w14:textId="77777777" w:rsidR="00077872" w:rsidRPr="00077872" w:rsidRDefault="00077872" w:rsidP="00077872">
      <w:pPr>
        <w:spacing w:before="100" w:beforeAutospacing="1"/>
        <w:outlineLvl w:val="1"/>
        <w:rPr>
          <w:rFonts w:ascii="Arial" w:hAnsi="Arial" w:cs="Arial"/>
          <w:b/>
          <w:bCs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INTERNATIONAL (PCT / WIPO)</w:t>
      </w:r>
    </w:p>
    <w:p w14:paraId="227766C5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2020</w:t>
      </w:r>
    </w:p>
    <w:p w14:paraId="59AE5C9F" w14:textId="77777777" w:rsidR="00077872" w:rsidRPr="00077872" w:rsidRDefault="00077872" w:rsidP="00077872">
      <w:pPr>
        <w:numPr>
          <w:ilvl w:val="0"/>
          <w:numId w:val="25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Remote beverage selection with a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WO 2020/132457 A1</w:t>
      </w:r>
      <w:r w:rsidRPr="00077872">
        <w:rPr>
          <w:rFonts w:ascii="Arial" w:hAnsi="Arial" w:cs="Arial"/>
          <w:color w:val="000000"/>
          <w:sz w:val="20"/>
          <w:szCs w:val="20"/>
        </w:rPr>
        <w:t> (Published Jun 25, 2020).</w:t>
      </w:r>
    </w:p>
    <w:p w14:paraId="11241D6D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2018</w:t>
      </w:r>
    </w:p>
    <w:p w14:paraId="31899406" w14:textId="77777777" w:rsidR="00077872" w:rsidRPr="00077872" w:rsidRDefault="00077872" w:rsidP="00077872">
      <w:pPr>
        <w:numPr>
          <w:ilvl w:val="0"/>
          <w:numId w:val="26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Self</w:t>
      </w:r>
      <w:r w:rsidRPr="00077872">
        <w:rPr>
          <w:rFonts w:ascii="Arial" w:hAnsi="Arial" w:cs="Arial"/>
          <w:i/>
          <w:iCs/>
          <w:color w:val="000000"/>
          <w:sz w:val="20"/>
          <w:szCs w:val="20"/>
        </w:rPr>
        <w:noBreakHyphen/>
        <w:t>serve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WO 2018/204240 A1</w:t>
      </w:r>
      <w:r w:rsidRPr="00077872">
        <w:rPr>
          <w:rFonts w:ascii="Arial" w:hAnsi="Arial" w:cs="Arial"/>
          <w:color w:val="000000"/>
          <w:sz w:val="20"/>
          <w:szCs w:val="20"/>
        </w:rPr>
        <w:t> (Published Nov 8, 2018).</w:t>
      </w:r>
    </w:p>
    <w:p w14:paraId="06007137" w14:textId="77777777" w:rsidR="00077872" w:rsidRPr="00077872" w:rsidRDefault="00666928" w:rsidP="00077872">
      <w:pPr>
        <w:rPr>
          <w:rFonts w:ascii="Arial" w:hAnsi="Arial" w:cs="Arial"/>
          <w:color w:val="000000"/>
          <w:sz w:val="20"/>
          <w:szCs w:val="20"/>
        </w:rPr>
      </w:pPr>
      <w:r>
        <w:pict w14:anchorId="385215E4">
          <v:rect id="Horizontal Line 2" o:spid="_x0000_s2052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0405F3" w14:textId="77777777" w:rsidR="00077872" w:rsidRPr="00077872" w:rsidRDefault="00077872" w:rsidP="00077872">
      <w:pPr>
        <w:spacing w:before="100" w:beforeAutospacing="1"/>
        <w:outlineLvl w:val="1"/>
        <w:rPr>
          <w:rFonts w:ascii="Arial" w:hAnsi="Arial" w:cs="Arial"/>
          <w:b/>
          <w:bCs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CANADA (CA)</w:t>
      </w:r>
    </w:p>
    <w:p w14:paraId="6765133E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2019</w:t>
      </w:r>
    </w:p>
    <w:p w14:paraId="2BA014CE" w14:textId="77777777" w:rsidR="00077872" w:rsidRPr="00077872" w:rsidRDefault="00077872" w:rsidP="00077872">
      <w:pPr>
        <w:numPr>
          <w:ilvl w:val="0"/>
          <w:numId w:val="27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Remote beverage selection with a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CA 3,120,670 A</w:t>
      </w:r>
      <w:r w:rsidRPr="00077872">
        <w:rPr>
          <w:rFonts w:ascii="Arial" w:hAnsi="Arial" w:cs="Arial"/>
          <w:color w:val="000000"/>
          <w:sz w:val="20"/>
          <w:szCs w:val="20"/>
        </w:rPr>
        <w:t> (National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phase application).</w:t>
      </w:r>
    </w:p>
    <w:p w14:paraId="374AF02A" w14:textId="77777777" w:rsidR="00077872" w:rsidRPr="00077872" w:rsidRDefault="00666928" w:rsidP="00077872">
      <w:pPr>
        <w:rPr>
          <w:rFonts w:ascii="Arial" w:hAnsi="Arial" w:cs="Arial"/>
          <w:color w:val="000000"/>
          <w:sz w:val="20"/>
          <w:szCs w:val="20"/>
        </w:rPr>
      </w:pPr>
      <w:r>
        <w:pict w14:anchorId="3D9A2261">
          <v:rect id="Horizontal Line 3" o:spid="_x0000_s2051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0EC401E" w14:textId="77777777" w:rsidR="00077872" w:rsidRPr="00077872" w:rsidRDefault="00077872" w:rsidP="00077872">
      <w:pPr>
        <w:spacing w:before="100" w:beforeAutospacing="1"/>
        <w:outlineLvl w:val="1"/>
        <w:rPr>
          <w:rFonts w:ascii="Arial" w:hAnsi="Arial" w:cs="Arial"/>
          <w:b/>
          <w:bCs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CHINA (CN)</w:t>
      </w:r>
    </w:p>
    <w:p w14:paraId="126495F8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2019</w:t>
      </w:r>
    </w:p>
    <w:p w14:paraId="37DA011E" w14:textId="77777777" w:rsidR="00077872" w:rsidRPr="00077872" w:rsidRDefault="00077872" w:rsidP="00077872">
      <w:pPr>
        <w:numPr>
          <w:ilvl w:val="0"/>
          <w:numId w:val="28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Remote beverage selection with a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CN 201980083828.9 A</w:t>
      </w:r>
      <w:r w:rsidRPr="00077872">
        <w:rPr>
          <w:rFonts w:ascii="Arial" w:hAnsi="Arial" w:cs="Arial"/>
          <w:color w:val="000000"/>
          <w:sz w:val="20"/>
          <w:szCs w:val="20"/>
        </w:rPr>
        <w:t> (National</w:t>
      </w:r>
      <w:r w:rsidRPr="00077872">
        <w:rPr>
          <w:rFonts w:ascii="Arial" w:hAnsi="Arial" w:cs="Arial"/>
          <w:color w:val="000000"/>
          <w:sz w:val="20"/>
          <w:szCs w:val="20"/>
        </w:rPr>
        <w:noBreakHyphen/>
        <w:t>phase application).</w:t>
      </w:r>
    </w:p>
    <w:p w14:paraId="4169B450" w14:textId="77777777" w:rsidR="00077872" w:rsidRPr="00077872" w:rsidRDefault="00666928" w:rsidP="00077872">
      <w:pPr>
        <w:rPr>
          <w:rFonts w:ascii="Arial" w:hAnsi="Arial" w:cs="Arial"/>
          <w:color w:val="000000"/>
          <w:sz w:val="20"/>
          <w:szCs w:val="20"/>
        </w:rPr>
      </w:pPr>
      <w:r>
        <w:pict w14:anchorId="064E5B29">
          <v:rect id="Horizontal Line 4" o:spid="_x0000_s2050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F3747CB" w14:textId="77777777" w:rsidR="00077872" w:rsidRPr="00077872" w:rsidRDefault="00077872" w:rsidP="00077872">
      <w:pPr>
        <w:spacing w:before="100" w:beforeAutospacing="1"/>
        <w:outlineLvl w:val="1"/>
        <w:rPr>
          <w:rFonts w:ascii="Arial" w:hAnsi="Arial" w:cs="Arial"/>
          <w:b/>
          <w:bCs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EUROPE (EP)</w:t>
      </w:r>
    </w:p>
    <w:p w14:paraId="56C9EB58" w14:textId="77777777" w:rsidR="00077872" w:rsidRPr="00077872" w:rsidRDefault="00077872" w:rsidP="00077872">
      <w:p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2020</w:t>
      </w:r>
    </w:p>
    <w:p w14:paraId="1B567C71" w14:textId="77777777" w:rsidR="00077872" w:rsidRPr="00077872" w:rsidRDefault="00077872" w:rsidP="00077872">
      <w:pPr>
        <w:numPr>
          <w:ilvl w:val="0"/>
          <w:numId w:val="29"/>
        </w:numPr>
        <w:spacing w:before="100" w:beforeAutospacing="1"/>
        <w:rPr>
          <w:rFonts w:ascii="Arial" w:hAnsi="Arial" w:cs="Arial"/>
          <w:color w:val="000000"/>
          <w:sz w:val="20"/>
          <w:szCs w:val="20"/>
        </w:rPr>
      </w:pPr>
      <w:r w:rsidRPr="00077872">
        <w:rPr>
          <w:rFonts w:ascii="Arial" w:hAnsi="Arial" w:cs="Arial"/>
          <w:i/>
          <w:iCs/>
          <w:color w:val="000000"/>
          <w:sz w:val="20"/>
          <w:szCs w:val="20"/>
        </w:rPr>
        <w:t>Self</w:t>
      </w:r>
      <w:r w:rsidRPr="00077872">
        <w:rPr>
          <w:rFonts w:ascii="Arial" w:hAnsi="Arial" w:cs="Arial"/>
          <w:i/>
          <w:iCs/>
          <w:color w:val="000000"/>
          <w:sz w:val="20"/>
          <w:szCs w:val="20"/>
        </w:rPr>
        <w:noBreakHyphen/>
        <w:t>serve beverage dispenser</w:t>
      </w:r>
      <w:r w:rsidRPr="00077872">
        <w:rPr>
          <w:rFonts w:ascii="Arial" w:hAnsi="Arial" w:cs="Arial"/>
          <w:color w:val="000000"/>
          <w:sz w:val="20"/>
          <w:szCs w:val="20"/>
        </w:rPr>
        <w:t> — </w:t>
      </w:r>
      <w:r w:rsidRPr="00077872">
        <w:rPr>
          <w:rFonts w:ascii="Arial" w:hAnsi="Arial" w:cs="Arial"/>
          <w:b/>
          <w:bCs/>
          <w:color w:val="000000"/>
          <w:sz w:val="20"/>
          <w:szCs w:val="20"/>
        </w:rPr>
        <w:t>EP 3 619 158 A1</w:t>
      </w:r>
      <w:r w:rsidRPr="00077872">
        <w:rPr>
          <w:rFonts w:ascii="Arial" w:hAnsi="Arial" w:cs="Arial"/>
          <w:color w:val="000000"/>
          <w:sz w:val="20"/>
          <w:szCs w:val="20"/>
        </w:rPr>
        <w:t>.</w:t>
      </w:r>
    </w:p>
    <w:p w14:paraId="6D393F28" w14:textId="77777777" w:rsidR="00077872" w:rsidRPr="00077872" w:rsidRDefault="00077872" w:rsidP="00077872">
      <w:pPr>
        <w:rPr>
          <w:rFonts w:ascii="Arial" w:hAnsi="Arial" w:cs="Arial"/>
          <w:i/>
          <w:iCs/>
          <w:sz w:val="20"/>
          <w:szCs w:val="20"/>
        </w:rPr>
      </w:pPr>
    </w:p>
    <w:sectPr w:rsidR="00077872" w:rsidRPr="00077872" w:rsidSect="00167887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B569" w14:textId="77777777" w:rsidR="00666928" w:rsidRDefault="00666928">
      <w:r>
        <w:separator/>
      </w:r>
    </w:p>
  </w:endnote>
  <w:endnote w:type="continuationSeparator" w:id="0">
    <w:p w14:paraId="2E078B9B" w14:textId="77777777" w:rsidR="00666928" w:rsidRDefault="0066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E1E4" w14:textId="77777777" w:rsidR="00C851EF" w:rsidRDefault="00C851EF" w:rsidP="006478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CD37F" w14:textId="77777777" w:rsidR="00C851EF" w:rsidRDefault="00C85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4D1E" w14:textId="77777777" w:rsidR="00C851EF" w:rsidRPr="00367602" w:rsidRDefault="00C851EF" w:rsidP="0064781F">
    <w:pPr>
      <w:pStyle w:val="Footer"/>
      <w:framePr w:wrap="around" w:vAnchor="text" w:hAnchor="margin" w:xAlign="center" w:y="1"/>
      <w:rPr>
        <w:rStyle w:val="PageNumber"/>
      </w:rPr>
    </w:pPr>
    <w:r w:rsidRPr="00367602">
      <w:rPr>
        <w:rStyle w:val="PageNumber"/>
        <w:rFonts w:ascii="Tw Cen MT" w:hAnsi="Tw Cen MT"/>
        <w:sz w:val="18"/>
        <w:szCs w:val="18"/>
      </w:rPr>
      <w:fldChar w:fldCharType="begin"/>
    </w:r>
    <w:r w:rsidRPr="00367602">
      <w:rPr>
        <w:rStyle w:val="PageNumber"/>
        <w:rFonts w:ascii="Tw Cen MT" w:hAnsi="Tw Cen MT"/>
        <w:sz w:val="18"/>
        <w:szCs w:val="18"/>
      </w:rPr>
      <w:instrText xml:space="preserve">PAGE  </w:instrText>
    </w:r>
    <w:r w:rsidRPr="00367602">
      <w:rPr>
        <w:rStyle w:val="PageNumber"/>
        <w:rFonts w:ascii="Tw Cen MT" w:hAnsi="Tw Cen MT"/>
        <w:sz w:val="18"/>
        <w:szCs w:val="18"/>
      </w:rPr>
      <w:fldChar w:fldCharType="separate"/>
    </w:r>
    <w:r>
      <w:rPr>
        <w:rStyle w:val="PageNumber"/>
        <w:rFonts w:ascii="Tw Cen MT" w:hAnsi="Tw Cen MT"/>
        <w:noProof/>
        <w:sz w:val="18"/>
        <w:szCs w:val="18"/>
      </w:rPr>
      <w:t>6</w:t>
    </w:r>
    <w:r w:rsidRPr="00367602">
      <w:rPr>
        <w:rStyle w:val="PageNumber"/>
        <w:rFonts w:ascii="Tw Cen MT" w:hAnsi="Tw Cen MT"/>
        <w:sz w:val="18"/>
        <w:szCs w:val="18"/>
      </w:rPr>
      <w:fldChar w:fldCharType="end"/>
    </w:r>
  </w:p>
  <w:p w14:paraId="275E2C33" w14:textId="77777777" w:rsidR="00C851EF" w:rsidRDefault="00C85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9923" w14:textId="77777777" w:rsidR="00C851EF" w:rsidRDefault="00C851EF" w:rsidP="006478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97CD9" w14:textId="77777777" w:rsidR="00C851EF" w:rsidRDefault="00C851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CA6F" w14:textId="77777777" w:rsidR="00C851EF" w:rsidRPr="00367602" w:rsidRDefault="00C851EF" w:rsidP="0064781F">
    <w:pPr>
      <w:pStyle w:val="Footer"/>
      <w:framePr w:wrap="around" w:vAnchor="text" w:hAnchor="margin" w:xAlign="center" w:y="1"/>
      <w:rPr>
        <w:rStyle w:val="PageNumber"/>
      </w:rPr>
    </w:pPr>
    <w:r w:rsidRPr="00367602">
      <w:rPr>
        <w:rStyle w:val="PageNumber"/>
        <w:rFonts w:ascii="Tw Cen MT" w:hAnsi="Tw Cen MT"/>
        <w:sz w:val="18"/>
        <w:szCs w:val="18"/>
      </w:rPr>
      <w:fldChar w:fldCharType="begin"/>
    </w:r>
    <w:r w:rsidRPr="00367602">
      <w:rPr>
        <w:rStyle w:val="PageNumber"/>
        <w:rFonts w:ascii="Tw Cen MT" w:hAnsi="Tw Cen MT"/>
        <w:sz w:val="18"/>
        <w:szCs w:val="18"/>
      </w:rPr>
      <w:instrText xml:space="preserve">PAGE  </w:instrText>
    </w:r>
    <w:r w:rsidRPr="00367602">
      <w:rPr>
        <w:rStyle w:val="PageNumber"/>
        <w:rFonts w:ascii="Tw Cen MT" w:hAnsi="Tw Cen MT"/>
        <w:sz w:val="18"/>
        <w:szCs w:val="18"/>
      </w:rPr>
      <w:fldChar w:fldCharType="separate"/>
    </w:r>
    <w:r>
      <w:rPr>
        <w:rStyle w:val="PageNumber"/>
        <w:rFonts w:ascii="Tw Cen MT" w:hAnsi="Tw Cen MT"/>
        <w:noProof/>
        <w:sz w:val="18"/>
        <w:szCs w:val="18"/>
      </w:rPr>
      <w:t>6</w:t>
    </w:r>
    <w:r w:rsidRPr="00367602">
      <w:rPr>
        <w:rStyle w:val="PageNumber"/>
        <w:rFonts w:ascii="Tw Cen MT" w:hAnsi="Tw Cen MT"/>
        <w:sz w:val="18"/>
        <w:szCs w:val="18"/>
      </w:rPr>
      <w:fldChar w:fldCharType="end"/>
    </w:r>
  </w:p>
  <w:p w14:paraId="653AEB93" w14:textId="77777777" w:rsidR="00C851EF" w:rsidRDefault="00C85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A022" w14:textId="77777777" w:rsidR="00666928" w:rsidRDefault="00666928">
      <w:r>
        <w:separator/>
      </w:r>
    </w:p>
  </w:footnote>
  <w:footnote w:type="continuationSeparator" w:id="0">
    <w:p w14:paraId="37FC2DF9" w14:textId="77777777" w:rsidR="00666928" w:rsidRDefault="0066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0967" w14:textId="77777777" w:rsidR="00C851EF" w:rsidRPr="00600799" w:rsidRDefault="00C851EF" w:rsidP="00600799">
    <w:pPr>
      <w:pStyle w:val="Header"/>
      <w:jc w:val="center"/>
      <w:rPr>
        <w:rFonts w:ascii="Tw Cen MT" w:hAnsi="Tw Cen MT" w:cs="Arial"/>
        <w:caps/>
        <w:sz w:val="1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080C" w14:textId="77777777" w:rsidR="00C851EF" w:rsidRPr="00600799" w:rsidRDefault="00C851EF" w:rsidP="00600799">
    <w:pPr>
      <w:pStyle w:val="Header"/>
      <w:jc w:val="center"/>
      <w:rPr>
        <w:rFonts w:ascii="Tw Cen MT" w:hAnsi="Tw Cen MT" w:cs="Arial"/>
        <w:cap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FAD"/>
    <w:multiLevelType w:val="multilevel"/>
    <w:tmpl w:val="126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762"/>
    <w:multiLevelType w:val="multilevel"/>
    <w:tmpl w:val="93E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0374F"/>
    <w:multiLevelType w:val="hybridMultilevel"/>
    <w:tmpl w:val="00FC0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F0031"/>
    <w:multiLevelType w:val="hybridMultilevel"/>
    <w:tmpl w:val="7B04EC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6834653"/>
    <w:multiLevelType w:val="hybridMultilevel"/>
    <w:tmpl w:val="1FCADC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77139"/>
    <w:multiLevelType w:val="hybridMultilevel"/>
    <w:tmpl w:val="D696B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E7B5E"/>
    <w:multiLevelType w:val="hybridMultilevel"/>
    <w:tmpl w:val="55FC0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225C27"/>
    <w:multiLevelType w:val="hybridMultilevel"/>
    <w:tmpl w:val="13842288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073A7"/>
    <w:multiLevelType w:val="hybridMultilevel"/>
    <w:tmpl w:val="6A5A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6496"/>
    <w:multiLevelType w:val="hybridMultilevel"/>
    <w:tmpl w:val="3C087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4E2A26"/>
    <w:multiLevelType w:val="multilevel"/>
    <w:tmpl w:val="39B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63297"/>
    <w:multiLevelType w:val="multilevel"/>
    <w:tmpl w:val="0E2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3452A"/>
    <w:multiLevelType w:val="hybridMultilevel"/>
    <w:tmpl w:val="EAEC264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B6626"/>
    <w:multiLevelType w:val="hybridMultilevel"/>
    <w:tmpl w:val="2152A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268A4"/>
    <w:multiLevelType w:val="hybridMultilevel"/>
    <w:tmpl w:val="61C4F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490FF2"/>
    <w:multiLevelType w:val="multilevel"/>
    <w:tmpl w:val="B9A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4DD6"/>
    <w:multiLevelType w:val="multilevel"/>
    <w:tmpl w:val="957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42848"/>
    <w:multiLevelType w:val="hybridMultilevel"/>
    <w:tmpl w:val="0756B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C22EB6"/>
    <w:multiLevelType w:val="hybridMultilevel"/>
    <w:tmpl w:val="6348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035EAE"/>
    <w:multiLevelType w:val="multilevel"/>
    <w:tmpl w:val="FFE8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7484B"/>
    <w:multiLevelType w:val="hybridMultilevel"/>
    <w:tmpl w:val="ABD0E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260A7"/>
    <w:multiLevelType w:val="hybridMultilevel"/>
    <w:tmpl w:val="3C643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E1D41"/>
    <w:multiLevelType w:val="hybridMultilevel"/>
    <w:tmpl w:val="70B4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7796F"/>
    <w:multiLevelType w:val="multilevel"/>
    <w:tmpl w:val="CED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325C10"/>
    <w:multiLevelType w:val="multilevel"/>
    <w:tmpl w:val="375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50B18"/>
    <w:multiLevelType w:val="multilevel"/>
    <w:tmpl w:val="79E6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464A3"/>
    <w:multiLevelType w:val="multilevel"/>
    <w:tmpl w:val="FE2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209AC"/>
    <w:multiLevelType w:val="hybridMultilevel"/>
    <w:tmpl w:val="23EA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D6490"/>
    <w:multiLevelType w:val="hybridMultilevel"/>
    <w:tmpl w:val="52EA6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466058">
    <w:abstractNumId w:val="2"/>
  </w:num>
  <w:num w:numId="2" w16cid:durableId="1156460824">
    <w:abstractNumId w:val="22"/>
  </w:num>
  <w:num w:numId="3" w16cid:durableId="1492256919">
    <w:abstractNumId w:val="3"/>
  </w:num>
  <w:num w:numId="4" w16cid:durableId="193466767">
    <w:abstractNumId w:val="21"/>
  </w:num>
  <w:num w:numId="5" w16cid:durableId="998845630">
    <w:abstractNumId w:val="8"/>
  </w:num>
  <w:num w:numId="6" w16cid:durableId="9260944">
    <w:abstractNumId w:val="27"/>
  </w:num>
  <w:num w:numId="7" w16cid:durableId="570429261">
    <w:abstractNumId w:val="12"/>
  </w:num>
  <w:num w:numId="8" w16cid:durableId="506214427">
    <w:abstractNumId w:val="6"/>
  </w:num>
  <w:num w:numId="9" w16cid:durableId="907764144">
    <w:abstractNumId w:val="7"/>
  </w:num>
  <w:num w:numId="10" w16cid:durableId="1704401988">
    <w:abstractNumId w:val="4"/>
  </w:num>
  <w:num w:numId="11" w16cid:durableId="1209417318">
    <w:abstractNumId w:val="18"/>
  </w:num>
  <w:num w:numId="12" w16cid:durableId="1725443104">
    <w:abstractNumId w:val="14"/>
  </w:num>
  <w:num w:numId="13" w16cid:durableId="107630348">
    <w:abstractNumId w:val="9"/>
  </w:num>
  <w:num w:numId="14" w16cid:durableId="106237671">
    <w:abstractNumId w:val="28"/>
  </w:num>
  <w:num w:numId="15" w16cid:durableId="1932004895">
    <w:abstractNumId w:val="17"/>
  </w:num>
  <w:num w:numId="16" w16cid:durableId="238367941">
    <w:abstractNumId w:val="5"/>
  </w:num>
  <w:num w:numId="17" w16cid:durableId="860053435">
    <w:abstractNumId w:val="13"/>
  </w:num>
  <w:num w:numId="18" w16cid:durableId="1580217486">
    <w:abstractNumId w:val="20"/>
  </w:num>
  <w:num w:numId="19" w16cid:durableId="329528205">
    <w:abstractNumId w:val="25"/>
  </w:num>
  <w:num w:numId="20" w16cid:durableId="817501048">
    <w:abstractNumId w:val="26"/>
  </w:num>
  <w:num w:numId="21" w16cid:durableId="2104033935">
    <w:abstractNumId w:val="0"/>
  </w:num>
  <w:num w:numId="22" w16cid:durableId="2001421931">
    <w:abstractNumId w:val="19"/>
  </w:num>
  <w:num w:numId="23" w16cid:durableId="1152018147">
    <w:abstractNumId w:val="11"/>
  </w:num>
  <w:num w:numId="24" w16cid:durableId="112093506">
    <w:abstractNumId w:val="24"/>
  </w:num>
  <w:num w:numId="25" w16cid:durableId="1307467656">
    <w:abstractNumId w:val="16"/>
  </w:num>
  <w:num w:numId="26" w16cid:durableId="1111238963">
    <w:abstractNumId w:val="10"/>
  </w:num>
  <w:num w:numId="27" w16cid:durableId="1731076908">
    <w:abstractNumId w:val="15"/>
  </w:num>
  <w:num w:numId="28" w16cid:durableId="909267031">
    <w:abstractNumId w:val="1"/>
  </w:num>
  <w:num w:numId="29" w16cid:durableId="21410712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4"/>
    <w:rsid w:val="00002C7D"/>
    <w:rsid w:val="000046C7"/>
    <w:rsid w:val="0001181B"/>
    <w:rsid w:val="00015AF7"/>
    <w:rsid w:val="00020B13"/>
    <w:rsid w:val="00023772"/>
    <w:rsid w:val="00027FAD"/>
    <w:rsid w:val="000419D6"/>
    <w:rsid w:val="000427CD"/>
    <w:rsid w:val="00042F6D"/>
    <w:rsid w:val="00044EB4"/>
    <w:rsid w:val="00046483"/>
    <w:rsid w:val="0004718C"/>
    <w:rsid w:val="00050B95"/>
    <w:rsid w:val="000517EB"/>
    <w:rsid w:val="0005281D"/>
    <w:rsid w:val="000534A8"/>
    <w:rsid w:val="000538A5"/>
    <w:rsid w:val="00054B81"/>
    <w:rsid w:val="00061249"/>
    <w:rsid w:val="000623C8"/>
    <w:rsid w:val="0007441A"/>
    <w:rsid w:val="0007535C"/>
    <w:rsid w:val="00077872"/>
    <w:rsid w:val="00077D40"/>
    <w:rsid w:val="000810C9"/>
    <w:rsid w:val="0008424A"/>
    <w:rsid w:val="00092D9F"/>
    <w:rsid w:val="000A0803"/>
    <w:rsid w:val="000A5855"/>
    <w:rsid w:val="000A7E20"/>
    <w:rsid w:val="000B2CE4"/>
    <w:rsid w:val="000B3D5F"/>
    <w:rsid w:val="000B69D4"/>
    <w:rsid w:val="000C26A5"/>
    <w:rsid w:val="000C2B4D"/>
    <w:rsid w:val="000C2CE0"/>
    <w:rsid w:val="000C4398"/>
    <w:rsid w:val="000C6744"/>
    <w:rsid w:val="000D4A17"/>
    <w:rsid w:val="000D5C23"/>
    <w:rsid w:val="000D6049"/>
    <w:rsid w:val="000E04DC"/>
    <w:rsid w:val="000E36FE"/>
    <w:rsid w:val="000E4B1D"/>
    <w:rsid w:val="000F04CA"/>
    <w:rsid w:val="000F3BD2"/>
    <w:rsid w:val="000F42DE"/>
    <w:rsid w:val="000F76C1"/>
    <w:rsid w:val="00105E03"/>
    <w:rsid w:val="00105EA9"/>
    <w:rsid w:val="00113808"/>
    <w:rsid w:val="001144E4"/>
    <w:rsid w:val="00114641"/>
    <w:rsid w:val="00115A8B"/>
    <w:rsid w:val="00115BFF"/>
    <w:rsid w:val="00116196"/>
    <w:rsid w:val="00120C74"/>
    <w:rsid w:val="00123DD8"/>
    <w:rsid w:val="00124593"/>
    <w:rsid w:val="00127CF3"/>
    <w:rsid w:val="00132803"/>
    <w:rsid w:val="00133E40"/>
    <w:rsid w:val="00140E0B"/>
    <w:rsid w:val="00140EF6"/>
    <w:rsid w:val="001424D7"/>
    <w:rsid w:val="001470DF"/>
    <w:rsid w:val="0015174F"/>
    <w:rsid w:val="001526BA"/>
    <w:rsid w:val="00152A87"/>
    <w:rsid w:val="00157BED"/>
    <w:rsid w:val="00162C9A"/>
    <w:rsid w:val="00164B82"/>
    <w:rsid w:val="00166CF0"/>
    <w:rsid w:val="00167887"/>
    <w:rsid w:val="00170779"/>
    <w:rsid w:val="0017148F"/>
    <w:rsid w:val="00173DA5"/>
    <w:rsid w:val="00173F8D"/>
    <w:rsid w:val="00177379"/>
    <w:rsid w:val="001906AF"/>
    <w:rsid w:val="00194E74"/>
    <w:rsid w:val="00197B72"/>
    <w:rsid w:val="001A25A2"/>
    <w:rsid w:val="001A5C68"/>
    <w:rsid w:val="001A7CB7"/>
    <w:rsid w:val="001B038F"/>
    <w:rsid w:val="001B7C1C"/>
    <w:rsid w:val="001C176B"/>
    <w:rsid w:val="001C68AB"/>
    <w:rsid w:val="001C7941"/>
    <w:rsid w:val="001D3C08"/>
    <w:rsid w:val="001D63C0"/>
    <w:rsid w:val="001D64D2"/>
    <w:rsid w:val="001D730C"/>
    <w:rsid w:val="001D74DD"/>
    <w:rsid w:val="001E6C8D"/>
    <w:rsid w:val="001F0CFF"/>
    <w:rsid w:val="001F396D"/>
    <w:rsid w:val="001F597D"/>
    <w:rsid w:val="001F6371"/>
    <w:rsid w:val="001F7BE1"/>
    <w:rsid w:val="001F7CB4"/>
    <w:rsid w:val="001F7D60"/>
    <w:rsid w:val="00203DF0"/>
    <w:rsid w:val="0020428D"/>
    <w:rsid w:val="00205461"/>
    <w:rsid w:val="002074DD"/>
    <w:rsid w:val="00211D85"/>
    <w:rsid w:val="00213F3A"/>
    <w:rsid w:val="002160CA"/>
    <w:rsid w:val="002222A0"/>
    <w:rsid w:val="00222985"/>
    <w:rsid w:val="00224B5C"/>
    <w:rsid w:val="002273F5"/>
    <w:rsid w:val="00234179"/>
    <w:rsid w:val="00237116"/>
    <w:rsid w:val="0024099C"/>
    <w:rsid w:val="00241881"/>
    <w:rsid w:val="00241E00"/>
    <w:rsid w:val="002430E6"/>
    <w:rsid w:val="00243798"/>
    <w:rsid w:val="0024598F"/>
    <w:rsid w:val="00247C43"/>
    <w:rsid w:val="00252A6B"/>
    <w:rsid w:val="00253071"/>
    <w:rsid w:val="002532F1"/>
    <w:rsid w:val="00256FE7"/>
    <w:rsid w:val="00261AF4"/>
    <w:rsid w:val="00263EB3"/>
    <w:rsid w:val="0026430A"/>
    <w:rsid w:val="00266094"/>
    <w:rsid w:val="00270179"/>
    <w:rsid w:val="00271585"/>
    <w:rsid w:val="00275686"/>
    <w:rsid w:val="00276009"/>
    <w:rsid w:val="00282575"/>
    <w:rsid w:val="00282B30"/>
    <w:rsid w:val="0028554C"/>
    <w:rsid w:val="00285976"/>
    <w:rsid w:val="00286776"/>
    <w:rsid w:val="00291C4F"/>
    <w:rsid w:val="002920A7"/>
    <w:rsid w:val="0029391A"/>
    <w:rsid w:val="002A0ACD"/>
    <w:rsid w:val="002A2339"/>
    <w:rsid w:val="002A45CA"/>
    <w:rsid w:val="002A7B7C"/>
    <w:rsid w:val="002B1E8A"/>
    <w:rsid w:val="002B3C54"/>
    <w:rsid w:val="002B41FA"/>
    <w:rsid w:val="002B5126"/>
    <w:rsid w:val="002B5444"/>
    <w:rsid w:val="002C0E39"/>
    <w:rsid w:val="002C3E85"/>
    <w:rsid w:val="002D2333"/>
    <w:rsid w:val="002D27E4"/>
    <w:rsid w:val="002D38B5"/>
    <w:rsid w:val="002D6280"/>
    <w:rsid w:val="002E0733"/>
    <w:rsid w:val="002E2F22"/>
    <w:rsid w:val="002E415E"/>
    <w:rsid w:val="002E5BB6"/>
    <w:rsid w:val="002E7811"/>
    <w:rsid w:val="002F111F"/>
    <w:rsid w:val="002F1D2B"/>
    <w:rsid w:val="002F1EA3"/>
    <w:rsid w:val="002F3DFC"/>
    <w:rsid w:val="002F4DE2"/>
    <w:rsid w:val="002F5D25"/>
    <w:rsid w:val="002F7477"/>
    <w:rsid w:val="00300C6C"/>
    <w:rsid w:val="003049DB"/>
    <w:rsid w:val="00304D11"/>
    <w:rsid w:val="00305436"/>
    <w:rsid w:val="00306F5B"/>
    <w:rsid w:val="0031121E"/>
    <w:rsid w:val="0032214F"/>
    <w:rsid w:val="003239BF"/>
    <w:rsid w:val="00324489"/>
    <w:rsid w:val="00331A01"/>
    <w:rsid w:val="003355ED"/>
    <w:rsid w:val="0033619D"/>
    <w:rsid w:val="00336DB5"/>
    <w:rsid w:val="003378E0"/>
    <w:rsid w:val="00344A84"/>
    <w:rsid w:val="00346C21"/>
    <w:rsid w:val="00350F62"/>
    <w:rsid w:val="00351C94"/>
    <w:rsid w:val="003576F2"/>
    <w:rsid w:val="0036014B"/>
    <w:rsid w:val="00363539"/>
    <w:rsid w:val="00363708"/>
    <w:rsid w:val="00367602"/>
    <w:rsid w:val="00374A78"/>
    <w:rsid w:val="00375C2D"/>
    <w:rsid w:val="00375ED7"/>
    <w:rsid w:val="003835F3"/>
    <w:rsid w:val="00384EBB"/>
    <w:rsid w:val="00394DF2"/>
    <w:rsid w:val="0039541E"/>
    <w:rsid w:val="003A30B2"/>
    <w:rsid w:val="003A3A25"/>
    <w:rsid w:val="003B01C8"/>
    <w:rsid w:val="003B3B89"/>
    <w:rsid w:val="003B4F4C"/>
    <w:rsid w:val="003B5604"/>
    <w:rsid w:val="003B6457"/>
    <w:rsid w:val="003C0437"/>
    <w:rsid w:val="003C0495"/>
    <w:rsid w:val="003C2626"/>
    <w:rsid w:val="003C2F4F"/>
    <w:rsid w:val="003D1D8C"/>
    <w:rsid w:val="003D3390"/>
    <w:rsid w:val="003D5413"/>
    <w:rsid w:val="003D542F"/>
    <w:rsid w:val="003D5C82"/>
    <w:rsid w:val="003E1FC1"/>
    <w:rsid w:val="003E2D89"/>
    <w:rsid w:val="003F00A6"/>
    <w:rsid w:val="003F0537"/>
    <w:rsid w:val="003F2298"/>
    <w:rsid w:val="003F3A79"/>
    <w:rsid w:val="003F43ED"/>
    <w:rsid w:val="003F6125"/>
    <w:rsid w:val="003F6747"/>
    <w:rsid w:val="00401EC8"/>
    <w:rsid w:val="00402CE9"/>
    <w:rsid w:val="00403097"/>
    <w:rsid w:val="00410ECC"/>
    <w:rsid w:val="00411B30"/>
    <w:rsid w:val="00412D08"/>
    <w:rsid w:val="00414484"/>
    <w:rsid w:val="00416962"/>
    <w:rsid w:val="004205BD"/>
    <w:rsid w:val="004207B9"/>
    <w:rsid w:val="00420A12"/>
    <w:rsid w:val="00421BAB"/>
    <w:rsid w:val="00422366"/>
    <w:rsid w:val="0042315E"/>
    <w:rsid w:val="00423951"/>
    <w:rsid w:val="004271A0"/>
    <w:rsid w:val="004276CC"/>
    <w:rsid w:val="00430E84"/>
    <w:rsid w:val="0043498C"/>
    <w:rsid w:val="00436D59"/>
    <w:rsid w:val="00440535"/>
    <w:rsid w:val="0044179B"/>
    <w:rsid w:val="0044199F"/>
    <w:rsid w:val="00443EA2"/>
    <w:rsid w:val="004557B4"/>
    <w:rsid w:val="00461797"/>
    <w:rsid w:val="004639F2"/>
    <w:rsid w:val="00465258"/>
    <w:rsid w:val="004673E8"/>
    <w:rsid w:val="00470205"/>
    <w:rsid w:val="00476509"/>
    <w:rsid w:val="00477C0D"/>
    <w:rsid w:val="004807D9"/>
    <w:rsid w:val="004810BC"/>
    <w:rsid w:val="00481FB9"/>
    <w:rsid w:val="00485B1C"/>
    <w:rsid w:val="00491FDC"/>
    <w:rsid w:val="00497C1F"/>
    <w:rsid w:val="004A4A53"/>
    <w:rsid w:val="004A7427"/>
    <w:rsid w:val="004B0A86"/>
    <w:rsid w:val="004B0F10"/>
    <w:rsid w:val="004B234E"/>
    <w:rsid w:val="004B2515"/>
    <w:rsid w:val="004B3905"/>
    <w:rsid w:val="004B6C42"/>
    <w:rsid w:val="004B79D1"/>
    <w:rsid w:val="004C16E5"/>
    <w:rsid w:val="004C306F"/>
    <w:rsid w:val="004C4D42"/>
    <w:rsid w:val="004C7202"/>
    <w:rsid w:val="004C72BA"/>
    <w:rsid w:val="004C72EA"/>
    <w:rsid w:val="004D4FFF"/>
    <w:rsid w:val="004D5A5D"/>
    <w:rsid w:val="004D6A6D"/>
    <w:rsid w:val="004E05BC"/>
    <w:rsid w:val="004E0FBA"/>
    <w:rsid w:val="004E3583"/>
    <w:rsid w:val="004E3607"/>
    <w:rsid w:val="004E4062"/>
    <w:rsid w:val="004E42E1"/>
    <w:rsid w:val="004E436F"/>
    <w:rsid w:val="004E6A68"/>
    <w:rsid w:val="004E7498"/>
    <w:rsid w:val="004F1C42"/>
    <w:rsid w:val="004F474B"/>
    <w:rsid w:val="004F4F92"/>
    <w:rsid w:val="004F6973"/>
    <w:rsid w:val="0050703B"/>
    <w:rsid w:val="00511BFD"/>
    <w:rsid w:val="00520872"/>
    <w:rsid w:val="005213BC"/>
    <w:rsid w:val="0052273F"/>
    <w:rsid w:val="00522B1F"/>
    <w:rsid w:val="00523F4D"/>
    <w:rsid w:val="00524383"/>
    <w:rsid w:val="00525F89"/>
    <w:rsid w:val="00531B43"/>
    <w:rsid w:val="00534B52"/>
    <w:rsid w:val="005376BD"/>
    <w:rsid w:val="00543689"/>
    <w:rsid w:val="005473E4"/>
    <w:rsid w:val="00547B94"/>
    <w:rsid w:val="00550052"/>
    <w:rsid w:val="00550513"/>
    <w:rsid w:val="005521C2"/>
    <w:rsid w:val="00552D3E"/>
    <w:rsid w:val="00563EAA"/>
    <w:rsid w:val="005648EE"/>
    <w:rsid w:val="005655DB"/>
    <w:rsid w:val="00572E35"/>
    <w:rsid w:val="0057326C"/>
    <w:rsid w:val="0057365B"/>
    <w:rsid w:val="005756D6"/>
    <w:rsid w:val="00575727"/>
    <w:rsid w:val="00576770"/>
    <w:rsid w:val="00581624"/>
    <w:rsid w:val="00582C10"/>
    <w:rsid w:val="00584884"/>
    <w:rsid w:val="005853B8"/>
    <w:rsid w:val="00587428"/>
    <w:rsid w:val="0059536E"/>
    <w:rsid w:val="005A04EA"/>
    <w:rsid w:val="005A2429"/>
    <w:rsid w:val="005A2EA0"/>
    <w:rsid w:val="005A4611"/>
    <w:rsid w:val="005A4799"/>
    <w:rsid w:val="005A5465"/>
    <w:rsid w:val="005B14D8"/>
    <w:rsid w:val="005B22DE"/>
    <w:rsid w:val="005B510C"/>
    <w:rsid w:val="005B7FD1"/>
    <w:rsid w:val="005C031B"/>
    <w:rsid w:val="005C2665"/>
    <w:rsid w:val="005C7EDE"/>
    <w:rsid w:val="005D048B"/>
    <w:rsid w:val="005D1BBB"/>
    <w:rsid w:val="005D21D5"/>
    <w:rsid w:val="005D6821"/>
    <w:rsid w:val="005E01F4"/>
    <w:rsid w:val="005E0962"/>
    <w:rsid w:val="005E1613"/>
    <w:rsid w:val="005F2041"/>
    <w:rsid w:val="005F48F8"/>
    <w:rsid w:val="005F4CDB"/>
    <w:rsid w:val="005F5A5F"/>
    <w:rsid w:val="005F74E9"/>
    <w:rsid w:val="00600799"/>
    <w:rsid w:val="00604A13"/>
    <w:rsid w:val="006054E5"/>
    <w:rsid w:val="0060744E"/>
    <w:rsid w:val="0061033D"/>
    <w:rsid w:val="00610A7D"/>
    <w:rsid w:val="00612747"/>
    <w:rsid w:val="00612BBC"/>
    <w:rsid w:val="00615927"/>
    <w:rsid w:val="006171A2"/>
    <w:rsid w:val="00617A62"/>
    <w:rsid w:val="00626414"/>
    <w:rsid w:val="00627BDB"/>
    <w:rsid w:val="0063103C"/>
    <w:rsid w:val="00632A41"/>
    <w:rsid w:val="00634A71"/>
    <w:rsid w:val="00635593"/>
    <w:rsid w:val="00640580"/>
    <w:rsid w:val="006441BD"/>
    <w:rsid w:val="00647144"/>
    <w:rsid w:val="0064771D"/>
    <w:rsid w:val="0064781F"/>
    <w:rsid w:val="00647D45"/>
    <w:rsid w:val="0065020F"/>
    <w:rsid w:val="0065072F"/>
    <w:rsid w:val="00650E72"/>
    <w:rsid w:val="00651207"/>
    <w:rsid w:val="0065346B"/>
    <w:rsid w:val="00654DAE"/>
    <w:rsid w:val="006604BF"/>
    <w:rsid w:val="00666928"/>
    <w:rsid w:val="0067223A"/>
    <w:rsid w:val="00674A56"/>
    <w:rsid w:val="00674B9D"/>
    <w:rsid w:val="006752E4"/>
    <w:rsid w:val="00677AF6"/>
    <w:rsid w:val="006801C1"/>
    <w:rsid w:val="00680235"/>
    <w:rsid w:val="00685E56"/>
    <w:rsid w:val="00686B19"/>
    <w:rsid w:val="00686F71"/>
    <w:rsid w:val="00687F3B"/>
    <w:rsid w:val="0069278F"/>
    <w:rsid w:val="0069648F"/>
    <w:rsid w:val="006A1D07"/>
    <w:rsid w:val="006A202E"/>
    <w:rsid w:val="006A3650"/>
    <w:rsid w:val="006A531A"/>
    <w:rsid w:val="006A59AB"/>
    <w:rsid w:val="006B0DAD"/>
    <w:rsid w:val="006B7972"/>
    <w:rsid w:val="006C11FD"/>
    <w:rsid w:val="006C1465"/>
    <w:rsid w:val="006C1876"/>
    <w:rsid w:val="006C22C3"/>
    <w:rsid w:val="006C55C6"/>
    <w:rsid w:val="006D177F"/>
    <w:rsid w:val="006D2ED7"/>
    <w:rsid w:val="006D6F5D"/>
    <w:rsid w:val="006E008A"/>
    <w:rsid w:val="006E11D3"/>
    <w:rsid w:val="006E568B"/>
    <w:rsid w:val="006E6AB4"/>
    <w:rsid w:val="006F5286"/>
    <w:rsid w:val="00702752"/>
    <w:rsid w:val="00702CB1"/>
    <w:rsid w:val="00703545"/>
    <w:rsid w:val="007048B7"/>
    <w:rsid w:val="0070647E"/>
    <w:rsid w:val="0071031B"/>
    <w:rsid w:val="00712E28"/>
    <w:rsid w:val="00713B6F"/>
    <w:rsid w:val="00713D57"/>
    <w:rsid w:val="0071501A"/>
    <w:rsid w:val="00716BB9"/>
    <w:rsid w:val="00717E32"/>
    <w:rsid w:val="00717E61"/>
    <w:rsid w:val="00720259"/>
    <w:rsid w:val="00720AF2"/>
    <w:rsid w:val="007217A4"/>
    <w:rsid w:val="007245BF"/>
    <w:rsid w:val="007269B2"/>
    <w:rsid w:val="00731560"/>
    <w:rsid w:val="007327D6"/>
    <w:rsid w:val="007348B2"/>
    <w:rsid w:val="00735262"/>
    <w:rsid w:val="00735459"/>
    <w:rsid w:val="007357CC"/>
    <w:rsid w:val="0074098A"/>
    <w:rsid w:val="00745212"/>
    <w:rsid w:val="007452C2"/>
    <w:rsid w:val="0074541A"/>
    <w:rsid w:val="00745D39"/>
    <w:rsid w:val="007468C6"/>
    <w:rsid w:val="00751492"/>
    <w:rsid w:val="00754B7B"/>
    <w:rsid w:val="00757248"/>
    <w:rsid w:val="0075785D"/>
    <w:rsid w:val="00761E72"/>
    <w:rsid w:val="0076275A"/>
    <w:rsid w:val="00765A65"/>
    <w:rsid w:val="00766980"/>
    <w:rsid w:val="00770E71"/>
    <w:rsid w:val="007719A0"/>
    <w:rsid w:val="0077485D"/>
    <w:rsid w:val="00775332"/>
    <w:rsid w:val="0077615B"/>
    <w:rsid w:val="0078065A"/>
    <w:rsid w:val="00781C9F"/>
    <w:rsid w:val="00782043"/>
    <w:rsid w:val="00783D84"/>
    <w:rsid w:val="007840B6"/>
    <w:rsid w:val="00785C8B"/>
    <w:rsid w:val="00786B37"/>
    <w:rsid w:val="00791D9D"/>
    <w:rsid w:val="007926E4"/>
    <w:rsid w:val="00794A6B"/>
    <w:rsid w:val="007962F9"/>
    <w:rsid w:val="00797629"/>
    <w:rsid w:val="00797A65"/>
    <w:rsid w:val="007A1779"/>
    <w:rsid w:val="007A27F3"/>
    <w:rsid w:val="007A74E3"/>
    <w:rsid w:val="007B1FD4"/>
    <w:rsid w:val="007B5A45"/>
    <w:rsid w:val="007B6FD5"/>
    <w:rsid w:val="007D1814"/>
    <w:rsid w:val="007D1B99"/>
    <w:rsid w:val="007D5FD0"/>
    <w:rsid w:val="007D74F1"/>
    <w:rsid w:val="007E3003"/>
    <w:rsid w:val="007E32D8"/>
    <w:rsid w:val="007E58DF"/>
    <w:rsid w:val="007F0F28"/>
    <w:rsid w:val="007F182B"/>
    <w:rsid w:val="007F1851"/>
    <w:rsid w:val="007F5121"/>
    <w:rsid w:val="00801D95"/>
    <w:rsid w:val="008042B3"/>
    <w:rsid w:val="0081146E"/>
    <w:rsid w:val="008144FD"/>
    <w:rsid w:val="00816438"/>
    <w:rsid w:val="008219C1"/>
    <w:rsid w:val="008231E2"/>
    <w:rsid w:val="00824724"/>
    <w:rsid w:val="00825556"/>
    <w:rsid w:val="0083102F"/>
    <w:rsid w:val="0083225A"/>
    <w:rsid w:val="008346B7"/>
    <w:rsid w:val="00835C8A"/>
    <w:rsid w:val="008377A0"/>
    <w:rsid w:val="008377D8"/>
    <w:rsid w:val="0084005A"/>
    <w:rsid w:val="008449E4"/>
    <w:rsid w:val="00845FD6"/>
    <w:rsid w:val="00851547"/>
    <w:rsid w:val="00856B6A"/>
    <w:rsid w:val="00857629"/>
    <w:rsid w:val="008626C1"/>
    <w:rsid w:val="00862DB8"/>
    <w:rsid w:val="008630D8"/>
    <w:rsid w:val="008662F1"/>
    <w:rsid w:val="00867AE5"/>
    <w:rsid w:val="00870CD0"/>
    <w:rsid w:val="00871BB2"/>
    <w:rsid w:val="00872319"/>
    <w:rsid w:val="00875B6D"/>
    <w:rsid w:val="00880595"/>
    <w:rsid w:val="00887E94"/>
    <w:rsid w:val="00891E88"/>
    <w:rsid w:val="0089256D"/>
    <w:rsid w:val="008932C4"/>
    <w:rsid w:val="008935BF"/>
    <w:rsid w:val="00896F22"/>
    <w:rsid w:val="008A0FE2"/>
    <w:rsid w:val="008B41F2"/>
    <w:rsid w:val="008C2ABE"/>
    <w:rsid w:val="008D097D"/>
    <w:rsid w:val="008D39E8"/>
    <w:rsid w:val="008D5790"/>
    <w:rsid w:val="008D5EA1"/>
    <w:rsid w:val="008D76CB"/>
    <w:rsid w:val="008E00CD"/>
    <w:rsid w:val="008E0964"/>
    <w:rsid w:val="008E13F6"/>
    <w:rsid w:val="008E28D3"/>
    <w:rsid w:val="008F0825"/>
    <w:rsid w:val="008F1DD4"/>
    <w:rsid w:val="008F30CD"/>
    <w:rsid w:val="00902BB4"/>
    <w:rsid w:val="00904355"/>
    <w:rsid w:val="00904F67"/>
    <w:rsid w:val="00911655"/>
    <w:rsid w:val="00912D98"/>
    <w:rsid w:val="00913DBF"/>
    <w:rsid w:val="009158D8"/>
    <w:rsid w:val="00920A5E"/>
    <w:rsid w:val="0092216B"/>
    <w:rsid w:val="009275A7"/>
    <w:rsid w:val="00932CAB"/>
    <w:rsid w:val="00944522"/>
    <w:rsid w:val="00945BA8"/>
    <w:rsid w:val="009550D9"/>
    <w:rsid w:val="00966954"/>
    <w:rsid w:val="00972189"/>
    <w:rsid w:val="009815B3"/>
    <w:rsid w:val="00991CCB"/>
    <w:rsid w:val="009938EA"/>
    <w:rsid w:val="00995559"/>
    <w:rsid w:val="009A12A8"/>
    <w:rsid w:val="009A193E"/>
    <w:rsid w:val="009A4049"/>
    <w:rsid w:val="009A64E8"/>
    <w:rsid w:val="009A6678"/>
    <w:rsid w:val="009A715B"/>
    <w:rsid w:val="009A7322"/>
    <w:rsid w:val="009B0C78"/>
    <w:rsid w:val="009B0DC5"/>
    <w:rsid w:val="009B1279"/>
    <w:rsid w:val="009B37B0"/>
    <w:rsid w:val="009B3D81"/>
    <w:rsid w:val="009C44B4"/>
    <w:rsid w:val="009C7723"/>
    <w:rsid w:val="009D21FC"/>
    <w:rsid w:val="009D5CC9"/>
    <w:rsid w:val="009E14A2"/>
    <w:rsid w:val="009E5B63"/>
    <w:rsid w:val="009F338F"/>
    <w:rsid w:val="009F34C7"/>
    <w:rsid w:val="009F466C"/>
    <w:rsid w:val="009F571F"/>
    <w:rsid w:val="00A01930"/>
    <w:rsid w:val="00A07F05"/>
    <w:rsid w:val="00A16CB0"/>
    <w:rsid w:val="00A2037C"/>
    <w:rsid w:val="00A31C2F"/>
    <w:rsid w:val="00A3275D"/>
    <w:rsid w:val="00A33F80"/>
    <w:rsid w:val="00A34546"/>
    <w:rsid w:val="00A362CB"/>
    <w:rsid w:val="00A37225"/>
    <w:rsid w:val="00A430AD"/>
    <w:rsid w:val="00A46EA6"/>
    <w:rsid w:val="00A47EB4"/>
    <w:rsid w:val="00A51F5B"/>
    <w:rsid w:val="00A5214A"/>
    <w:rsid w:val="00A53190"/>
    <w:rsid w:val="00A54CB0"/>
    <w:rsid w:val="00A55F2E"/>
    <w:rsid w:val="00A611CF"/>
    <w:rsid w:val="00A62197"/>
    <w:rsid w:val="00A62A9F"/>
    <w:rsid w:val="00A65D3B"/>
    <w:rsid w:val="00A65F48"/>
    <w:rsid w:val="00A66383"/>
    <w:rsid w:val="00A71BA6"/>
    <w:rsid w:val="00A72FB1"/>
    <w:rsid w:val="00A75E64"/>
    <w:rsid w:val="00A778F4"/>
    <w:rsid w:val="00A800A2"/>
    <w:rsid w:val="00A80A5C"/>
    <w:rsid w:val="00A83D94"/>
    <w:rsid w:val="00A85C2D"/>
    <w:rsid w:val="00A91E18"/>
    <w:rsid w:val="00A921ED"/>
    <w:rsid w:val="00A949F5"/>
    <w:rsid w:val="00A94BF9"/>
    <w:rsid w:val="00A96553"/>
    <w:rsid w:val="00A9729A"/>
    <w:rsid w:val="00AA5B3B"/>
    <w:rsid w:val="00AB0010"/>
    <w:rsid w:val="00AB00E1"/>
    <w:rsid w:val="00AB2208"/>
    <w:rsid w:val="00AB5DB3"/>
    <w:rsid w:val="00AB6479"/>
    <w:rsid w:val="00AB6A8A"/>
    <w:rsid w:val="00AC0A0A"/>
    <w:rsid w:val="00AD28BE"/>
    <w:rsid w:val="00AD5977"/>
    <w:rsid w:val="00AE7D3F"/>
    <w:rsid w:val="00AF0C3B"/>
    <w:rsid w:val="00AF117A"/>
    <w:rsid w:val="00AF3C44"/>
    <w:rsid w:val="00AF4F3E"/>
    <w:rsid w:val="00AF6893"/>
    <w:rsid w:val="00AF6E3E"/>
    <w:rsid w:val="00B07CC7"/>
    <w:rsid w:val="00B127A0"/>
    <w:rsid w:val="00B1420C"/>
    <w:rsid w:val="00B16FCF"/>
    <w:rsid w:val="00B177F2"/>
    <w:rsid w:val="00B21550"/>
    <w:rsid w:val="00B22E7A"/>
    <w:rsid w:val="00B2385C"/>
    <w:rsid w:val="00B27056"/>
    <w:rsid w:val="00B30CEC"/>
    <w:rsid w:val="00B4006E"/>
    <w:rsid w:val="00B40B5F"/>
    <w:rsid w:val="00B42F7F"/>
    <w:rsid w:val="00B443C8"/>
    <w:rsid w:val="00B50BC3"/>
    <w:rsid w:val="00B513BB"/>
    <w:rsid w:val="00B51E66"/>
    <w:rsid w:val="00B56556"/>
    <w:rsid w:val="00B577D3"/>
    <w:rsid w:val="00B60482"/>
    <w:rsid w:val="00B63DE1"/>
    <w:rsid w:val="00B6435E"/>
    <w:rsid w:val="00B645B2"/>
    <w:rsid w:val="00B72387"/>
    <w:rsid w:val="00B724E8"/>
    <w:rsid w:val="00B743D3"/>
    <w:rsid w:val="00B826EC"/>
    <w:rsid w:val="00B82DDE"/>
    <w:rsid w:val="00B83B90"/>
    <w:rsid w:val="00B8756F"/>
    <w:rsid w:val="00B90466"/>
    <w:rsid w:val="00B9048C"/>
    <w:rsid w:val="00B940AD"/>
    <w:rsid w:val="00B949CC"/>
    <w:rsid w:val="00B95AA1"/>
    <w:rsid w:val="00BA3046"/>
    <w:rsid w:val="00BA4BE1"/>
    <w:rsid w:val="00BA65AD"/>
    <w:rsid w:val="00BB2F2B"/>
    <w:rsid w:val="00BB6EF5"/>
    <w:rsid w:val="00BC1A0F"/>
    <w:rsid w:val="00BC52FD"/>
    <w:rsid w:val="00BC720A"/>
    <w:rsid w:val="00BD0DF3"/>
    <w:rsid w:val="00BD1CE7"/>
    <w:rsid w:val="00BD2395"/>
    <w:rsid w:val="00BD330F"/>
    <w:rsid w:val="00BD39D5"/>
    <w:rsid w:val="00BD4463"/>
    <w:rsid w:val="00BD70B8"/>
    <w:rsid w:val="00BE25CA"/>
    <w:rsid w:val="00BE379A"/>
    <w:rsid w:val="00BF0AF4"/>
    <w:rsid w:val="00BF0EFD"/>
    <w:rsid w:val="00BF1DBA"/>
    <w:rsid w:val="00C01DF6"/>
    <w:rsid w:val="00C05A19"/>
    <w:rsid w:val="00C062E8"/>
    <w:rsid w:val="00C11DD9"/>
    <w:rsid w:val="00C17517"/>
    <w:rsid w:val="00C21119"/>
    <w:rsid w:val="00C22050"/>
    <w:rsid w:val="00C26C54"/>
    <w:rsid w:val="00C2716E"/>
    <w:rsid w:val="00C27FE2"/>
    <w:rsid w:val="00C346A0"/>
    <w:rsid w:val="00C3656B"/>
    <w:rsid w:val="00C41990"/>
    <w:rsid w:val="00C431B0"/>
    <w:rsid w:val="00C460D3"/>
    <w:rsid w:val="00C4679C"/>
    <w:rsid w:val="00C54B2D"/>
    <w:rsid w:val="00C6030A"/>
    <w:rsid w:val="00C61DC5"/>
    <w:rsid w:val="00C63383"/>
    <w:rsid w:val="00C6374E"/>
    <w:rsid w:val="00C63BE2"/>
    <w:rsid w:val="00C63F29"/>
    <w:rsid w:val="00C64F96"/>
    <w:rsid w:val="00C70CA3"/>
    <w:rsid w:val="00C724F3"/>
    <w:rsid w:val="00C7295E"/>
    <w:rsid w:val="00C77708"/>
    <w:rsid w:val="00C815EE"/>
    <w:rsid w:val="00C83588"/>
    <w:rsid w:val="00C851EF"/>
    <w:rsid w:val="00C902CC"/>
    <w:rsid w:val="00C905A3"/>
    <w:rsid w:val="00C95343"/>
    <w:rsid w:val="00C953C0"/>
    <w:rsid w:val="00C96B60"/>
    <w:rsid w:val="00CA3885"/>
    <w:rsid w:val="00CA6BFD"/>
    <w:rsid w:val="00CA7EAD"/>
    <w:rsid w:val="00CB366A"/>
    <w:rsid w:val="00CB40C2"/>
    <w:rsid w:val="00CB580E"/>
    <w:rsid w:val="00CB6C8D"/>
    <w:rsid w:val="00CD1671"/>
    <w:rsid w:val="00CD4479"/>
    <w:rsid w:val="00CD7426"/>
    <w:rsid w:val="00CD76BF"/>
    <w:rsid w:val="00CE0285"/>
    <w:rsid w:val="00CE0B02"/>
    <w:rsid w:val="00CE150D"/>
    <w:rsid w:val="00CE7F67"/>
    <w:rsid w:val="00CF4DCA"/>
    <w:rsid w:val="00D049B7"/>
    <w:rsid w:val="00D067A0"/>
    <w:rsid w:val="00D10D6C"/>
    <w:rsid w:val="00D12E7D"/>
    <w:rsid w:val="00D24694"/>
    <w:rsid w:val="00D24E29"/>
    <w:rsid w:val="00D267C9"/>
    <w:rsid w:val="00D306AB"/>
    <w:rsid w:val="00D358BE"/>
    <w:rsid w:val="00D36A2C"/>
    <w:rsid w:val="00D36C0D"/>
    <w:rsid w:val="00D36FB2"/>
    <w:rsid w:val="00D40EEA"/>
    <w:rsid w:val="00D45276"/>
    <w:rsid w:val="00D4594A"/>
    <w:rsid w:val="00D51BF0"/>
    <w:rsid w:val="00D543E1"/>
    <w:rsid w:val="00D546E2"/>
    <w:rsid w:val="00D572AD"/>
    <w:rsid w:val="00D57A89"/>
    <w:rsid w:val="00D57F4B"/>
    <w:rsid w:val="00D60915"/>
    <w:rsid w:val="00D610A4"/>
    <w:rsid w:val="00D614ED"/>
    <w:rsid w:val="00D63ACB"/>
    <w:rsid w:val="00D6526F"/>
    <w:rsid w:val="00D76C9C"/>
    <w:rsid w:val="00D77EDF"/>
    <w:rsid w:val="00D81791"/>
    <w:rsid w:val="00D81D65"/>
    <w:rsid w:val="00D83F11"/>
    <w:rsid w:val="00D84A3E"/>
    <w:rsid w:val="00D864E4"/>
    <w:rsid w:val="00D87E4F"/>
    <w:rsid w:val="00D92EE3"/>
    <w:rsid w:val="00D977F8"/>
    <w:rsid w:val="00DA38B9"/>
    <w:rsid w:val="00DA636D"/>
    <w:rsid w:val="00DA791C"/>
    <w:rsid w:val="00DB5073"/>
    <w:rsid w:val="00DB768E"/>
    <w:rsid w:val="00DC0689"/>
    <w:rsid w:val="00DC1730"/>
    <w:rsid w:val="00DC7445"/>
    <w:rsid w:val="00DC7A7C"/>
    <w:rsid w:val="00DD1963"/>
    <w:rsid w:val="00DD36A7"/>
    <w:rsid w:val="00DD3DC9"/>
    <w:rsid w:val="00DD40EC"/>
    <w:rsid w:val="00DD6F66"/>
    <w:rsid w:val="00DE3249"/>
    <w:rsid w:val="00DF3D45"/>
    <w:rsid w:val="00E023A9"/>
    <w:rsid w:val="00E051C9"/>
    <w:rsid w:val="00E0549A"/>
    <w:rsid w:val="00E072FF"/>
    <w:rsid w:val="00E11F8B"/>
    <w:rsid w:val="00E1585C"/>
    <w:rsid w:val="00E15881"/>
    <w:rsid w:val="00E16332"/>
    <w:rsid w:val="00E21073"/>
    <w:rsid w:val="00E21D23"/>
    <w:rsid w:val="00E24BE4"/>
    <w:rsid w:val="00E278B6"/>
    <w:rsid w:val="00E310DD"/>
    <w:rsid w:val="00E32713"/>
    <w:rsid w:val="00E36087"/>
    <w:rsid w:val="00E362BF"/>
    <w:rsid w:val="00E4321A"/>
    <w:rsid w:val="00E46267"/>
    <w:rsid w:val="00E4663B"/>
    <w:rsid w:val="00E5033A"/>
    <w:rsid w:val="00E514D8"/>
    <w:rsid w:val="00E55213"/>
    <w:rsid w:val="00E55BA8"/>
    <w:rsid w:val="00E70A73"/>
    <w:rsid w:val="00E7178F"/>
    <w:rsid w:val="00E719BB"/>
    <w:rsid w:val="00E75352"/>
    <w:rsid w:val="00E819E6"/>
    <w:rsid w:val="00E81F3F"/>
    <w:rsid w:val="00E83A8F"/>
    <w:rsid w:val="00E84B99"/>
    <w:rsid w:val="00E87F22"/>
    <w:rsid w:val="00EA1350"/>
    <w:rsid w:val="00EA24FB"/>
    <w:rsid w:val="00EA2EBC"/>
    <w:rsid w:val="00EB0220"/>
    <w:rsid w:val="00EB5B6C"/>
    <w:rsid w:val="00EB7FB6"/>
    <w:rsid w:val="00EC1654"/>
    <w:rsid w:val="00EC6457"/>
    <w:rsid w:val="00EE1023"/>
    <w:rsid w:val="00EE2AA2"/>
    <w:rsid w:val="00EE699D"/>
    <w:rsid w:val="00EF08C3"/>
    <w:rsid w:val="00EF2904"/>
    <w:rsid w:val="00EF6C0B"/>
    <w:rsid w:val="00F007E1"/>
    <w:rsid w:val="00F03FB2"/>
    <w:rsid w:val="00F07516"/>
    <w:rsid w:val="00F109E6"/>
    <w:rsid w:val="00F10CA1"/>
    <w:rsid w:val="00F12AE6"/>
    <w:rsid w:val="00F1401B"/>
    <w:rsid w:val="00F1546A"/>
    <w:rsid w:val="00F15871"/>
    <w:rsid w:val="00F1733A"/>
    <w:rsid w:val="00F20259"/>
    <w:rsid w:val="00F2124D"/>
    <w:rsid w:val="00F23753"/>
    <w:rsid w:val="00F24993"/>
    <w:rsid w:val="00F26CED"/>
    <w:rsid w:val="00F2795B"/>
    <w:rsid w:val="00F31CDB"/>
    <w:rsid w:val="00F32404"/>
    <w:rsid w:val="00F35613"/>
    <w:rsid w:val="00F41A2A"/>
    <w:rsid w:val="00F438C6"/>
    <w:rsid w:val="00F52375"/>
    <w:rsid w:val="00F55E25"/>
    <w:rsid w:val="00F60406"/>
    <w:rsid w:val="00F625A3"/>
    <w:rsid w:val="00F63A21"/>
    <w:rsid w:val="00F70C3E"/>
    <w:rsid w:val="00F811C4"/>
    <w:rsid w:val="00F83153"/>
    <w:rsid w:val="00F8603B"/>
    <w:rsid w:val="00F90900"/>
    <w:rsid w:val="00F97E5D"/>
    <w:rsid w:val="00FA53C4"/>
    <w:rsid w:val="00FA7317"/>
    <w:rsid w:val="00FB3252"/>
    <w:rsid w:val="00FC4C4B"/>
    <w:rsid w:val="00FC58C6"/>
    <w:rsid w:val="00FC7DCF"/>
    <w:rsid w:val="00FD1720"/>
    <w:rsid w:val="00FD2296"/>
    <w:rsid w:val="00FD47AA"/>
    <w:rsid w:val="00FD4B7C"/>
    <w:rsid w:val="00FD72F2"/>
    <w:rsid w:val="00FE2F19"/>
    <w:rsid w:val="00FE3DE2"/>
    <w:rsid w:val="00FE4307"/>
    <w:rsid w:val="00FE4A22"/>
    <w:rsid w:val="00FE50DF"/>
    <w:rsid w:val="00FE6790"/>
    <w:rsid w:val="00FF03C5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617D2C1C"/>
  <w15:docId w15:val="{34147F38-2398-6343-9A35-95755CA8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02F"/>
    <w:rPr>
      <w:sz w:val="24"/>
      <w:szCs w:val="24"/>
    </w:rPr>
  </w:style>
  <w:style w:type="paragraph" w:styleId="Heading1">
    <w:name w:val="heading 1"/>
    <w:basedOn w:val="Normal"/>
    <w:qFormat/>
    <w:rsid w:val="00305436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999999"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1D8C"/>
    <w:rPr>
      <w:color w:val="0000FF"/>
      <w:u w:val="single"/>
    </w:rPr>
  </w:style>
  <w:style w:type="paragraph" w:styleId="BalloonText">
    <w:name w:val="Balloon Text"/>
    <w:basedOn w:val="Normal"/>
    <w:semiHidden/>
    <w:rsid w:val="003D5C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7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8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81F"/>
  </w:style>
  <w:style w:type="paragraph" w:styleId="ListParagraph">
    <w:name w:val="List Paragraph"/>
    <w:basedOn w:val="Normal"/>
    <w:uiPriority w:val="1"/>
    <w:qFormat/>
    <w:rsid w:val="00015AF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4771D"/>
    <w:rPr>
      <w:sz w:val="24"/>
      <w:szCs w:val="24"/>
    </w:rPr>
  </w:style>
  <w:style w:type="table" w:styleId="TableGrid">
    <w:name w:val="Table Grid"/>
    <w:basedOn w:val="TableNormal"/>
    <w:rsid w:val="00B5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lassic1">
    <w:name w:val="Table Classic 1"/>
    <w:basedOn w:val="TableNormal"/>
    <w:rsid w:val="00EE10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E10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E102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E1023"/>
    <w:rPr>
      <w:b/>
      <w:bCs/>
      <w:sz w:val="24"/>
      <w:szCs w:val="24"/>
    </w:rPr>
  </w:style>
  <w:style w:type="character" w:styleId="HTMLTypewriter">
    <w:name w:val="HTML Typewriter"/>
    <w:basedOn w:val="DefaultParagraphFont"/>
    <w:rsid w:val="002E5BB6"/>
    <w:rPr>
      <w:rFonts w:ascii="Courier New" w:eastAsia="Batang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E4307"/>
  </w:style>
  <w:style w:type="paragraph" w:styleId="BodyText">
    <w:name w:val="Body Text"/>
    <w:basedOn w:val="Normal"/>
    <w:link w:val="BodyTextChar"/>
    <w:rsid w:val="004B234E"/>
    <w:rPr>
      <w:szCs w:val="20"/>
    </w:rPr>
  </w:style>
  <w:style w:type="character" w:customStyle="1" w:styleId="BodyTextChar">
    <w:name w:val="Body Text Char"/>
    <w:basedOn w:val="DefaultParagraphFont"/>
    <w:link w:val="BodyText"/>
    <w:rsid w:val="004B234E"/>
    <w:rPr>
      <w:sz w:val="24"/>
    </w:rPr>
  </w:style>
  <w:style w:type="paragraph" w:styleId="Subtitle">
    <w:name w:val="Subtitle"/>
    <w:basedOn w:val="Normal"/>
    <w:link w:val="SubtitleChar"/>
    <w:qFormat/>
    <w:rsid w:val="00414484"/>
    <w:pPr>
      <w:jc w:val="center"/>
    </w:pPr>
    <w:rPr>
      <w:rFonts w:ascii="Times" w:hAnsi="Times"/>
      <w:szCs w:val="20"/>
    </w:rPr>
  </w:style>
  <w:style w:type="character" w:customStyle="1" w:styleId="SubtitleChar">
    <w:name w:val="Subtitle Char"/>
    <w:basedOn w:val="DefaultParagraphFont"/>
    <w:link w:val="Subtitle"/>
    <w:rsid w:val="00414484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c50394/Library/Mobile%20Documents/com~apple~CloudDocs/UGA/Scott%20Cuppari%20-%20Public%20CV%20April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2541-EED3-A949-AA18-D1034BD5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 Cuppari - Public CV April 2026.dotx</Template>
  <TotalTime>6</TotalTime>
  <Pages>3</Pages>
  <Words>534</Words>
  <Characters>3370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Jenna Drenten</vt:lpstr>
    </vt:vector>
  </TitlesOfParts>
  <Company>University of Georgia</Company>
  <LinksUpToDate>false</LinksUpToDate>
  <CharactersWithSpaces>3826</CharactersWithSpaces>
  <SharedDoc>false</SharedDoc>
  <HLinks>
    <vt:vector size="12" baseType="variant">
      <vt:variant>
        <vt:i4>4194345</vt:i4>
      </vt:variant>
      <vt:variant>
        <vt:i4>3</vt:i4>
      </vt:variant>
      <vt:variant>
        <vt:i4>0</vt:i4>
      </vt:variant>
      <vt:variant>
        <vt:i4>5</vt:i4>
      </vt:variant>
      <vt:variant>
        <vt:lpwstr>mailto:tleigh@terry.uga.edu</vt:lpwstr>
      </vt:variant>
      <vt:variant>
        <vt:lpwstr/>
      </vt:variant>
      <vt:variant>
        <vt:i4>2293763</vt:i4>
      </vt:variant>
      <vt:variant>
        <vt:i4>0</vt:i4>
      </vt:variant>
      <vt:variant>
        <vt:i4>0</vt:i4>
      </vt:variant>
      <vt:variant>
        <vt:i4>5</vt:i4>
      </vt:variant>
      <vt:variant>
        <vt:lpwstr>mailto:petersc@winthrop.edu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Jenna Drenten</dc:title>
  <dc:subject/>
  <dc:creator>Scott Cuppari</dc:creator>
  <cp:keywords/>
  <dc:description/>
  <cp:lastModifiedBy>Scott Cuppari</cp:lastModifiedBy>
  <cp:revision>4</cp:revision>
  <cp:lastPrinted>2012-02-04T19:12:00Z</cp:lastPrinted>
  <dcterms:created xsi:type="dcterms:W3CDTF">2026-04-07T15:14:00Z</dcterms:created>
  <dcterms:modified xsi:type="dcterms:W3CDTF">2026-04-07T15:24:00Z</dcterms:modified>
</cp:coreProperties>
</file>